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C064" w14:textId="0692C0AF" w:rsidR="00CB6609" w:rsidRPr="00CB6609" w:rsidRDefault="00573847" w:rsidP="00CB6609">
      <w:pPr>
        <w:tabs>
          <w:tab w:val="left" w:pos="2505"/>
        </w:tabs>
        <w:spacing w:line="360" w:lineRule="auto"/>
        <w:rPr>
          <w:rFonts w:ascii="Barlow" w:hAnsi="Barlow" w:cs="Arial"/>
          <w:sz w:val="24"/>
          <w:szCs w:val="24"/>
        </w:rPr>
      </w:pPr>
      <w:r w:rsidRPr="00CB6609">
        <w:rPr>
          <w:rFonts w:ascii="Barlow" w:hAnsi="Barlow" w:cs="Arial"/>
          <w:sz w:val="24"/>
          <w:szCs w:val="24"/>
        </w:rPr>
        <w:t>Rurberg</w:t>
      </w:r>
      <w:r w:rsidR="00D070AF" w:rsidRPr="00CB6609">
        <w:rPr>
          <w:rFonts w:ascii="Barlow" w:hAnsi="Barlow" w:cs="Arial"/>
          <w:sz w:val="24"/>
          <w:szCs w:val="24"/>
        </w:rPr>
        <w:t xml:space="preserve"> im </w:t>
      </w:r>
      <w:r w:rsidR="00CB6609" w:rsidRPr="00CB6609">
        <w:rPr>
          <w:rFonts w:ascii="Barlow" w:hAnsi="Barlow" w:cs="Arial"/>
          <w:sz w:val="24"/>
          <w:szCs w:val="24"/>
        </w:rPr>
        <w:t>Juni</w:t>
      </w:r>
      <w:r w:rsidR="00D05E6B" w:rsidRPr="00CB6609">
        <w:rPr>
          <w:rFonts w:ascii="Barlow" w:hAnsi="Barlow" w:cs="Arial"/>
          <w:sz w:val="24"/>
          <w:szCs w:val="24"/>
        </w:rPr>
        <w:t xml:space="preserve"> 20</w:t>
      </w:r>
      <w:r w:rsidR="00EC28E1" w:rsidRPr="00CB6609">
        <w:rPr>
          <w:rFonts w:ascii="Barlow" w:hAnsi="Barlow" w:cs="Arial"/>
          <w:sz w:val="24"/>
          <w:szCs w:val="24"/>
        </w:rPr>
        <w:t>2</w:t>
      </w:r>
      <w:r w:rsidR="00746F39" w:rsidRPr="00CB6609">
        <w:rPr>
          <w:rFonts w:ascii="Barlow" w:hAnsi="Barlow" w:cs="Arial"/>
          <w:sz w:val="24"/>
          <w:szCs w:val="24"/>
        </w:rPr>
        <w:t>4</w:t>
      </w:r>
      <w:bookmarkStart w:id="0" w:name="_MailAutoSig"/>
    </w:p>
    <w:p w14:paraId="2CE24E4E" w14:textId="7A51FC12" w:rsidR="00E65D56" w:rsidRPr="00E65D56" w:rsidRDefault="00E65D56" w:rsidP="00E65D56">
      <w:pPr>
        <w:pStyle w:val="PressemeldungRiFneues-CD"/>
      </w:pPr>
      <w:r w:rsidRPr="00E65D56">
        <w:rPr>
          <w:b/>
          <w:bCs/>
        </w:rPr>
        <w:t>Programm Rursee in Flammen 202</w:t>
      </w:r>
      <w:r>
        <w:rPr>
          <w:b/>
          <w:bCs/>
        </w:rPr>
        <w:t>4</w:t>
      </w:r>
      <w:r>
        <w:br/>
      </w:r>
      <w:r w:rsidRPr="00E65D56">
        <w:t>2</w:t>
      </w:r>
      <w:r>
        <w:t>5</w:t>
      </w:r>
      <w:r w:rsidRPr="00E65D56">
        <w:t>. - 2</w:t>
      </w:r>
      <w:r>
        <w:t>8</w:t>
      </w:r>
      <w:r w:rsidRPr="00E65D56">
        <w:t>. Juli 202</w:t>
      </w:r>
      <w:r>
        <w:t>4</w:t>
      </w:r>
    </w:p>
    <w:p w14:paraId="1B62C8A7" w14:textId="1FA68CFB" w:rsidR="00E65D56" w:rsidRPr="00E65D56" w:rsidRDefault="00E65D56" w:rsidP="00E65D56">
      <w:pPr>
        <w:pStyle w:val="PressemeldungRiFneues-CD"/>
        <w:rPr>
          <w:b/>
          <w:bCs/>
        </w:rPr>
      </w:pPr>
      <w:r w:rsidRPr="00E65D56">
        <w:rPr>
          <w:b/>
          <w:bCs/>
        </w:rPr>
        <w:t>Rursee</w:t>
      </w:r>
      <w:r w:rsidR="00D71FA9">
        <w:rPr>
          <w:b/>
          <w:bCs/>
        </w:rPr>
        <w:t xml:space="preserve"> </w:t>
      </w:r>
      <w:proofErr w:type="spellStart"/>
      <w:r w:rsidRPr="00E65D56">
        <w:rPr>
          <w:b/>
          <w:bCs/>
        </w:rPr>
        <w:t>Bürger-Abend</w:t>
      </w:r>
      <w:proofErr w:type="spellEnd"/>
      <w:r w:rsidRPr="00E65D56">
        <w:rPr>
          <w:b/>
          <w:bCs/>
        </w:rPr>
        <w:t xml:space="preserve"> – Donnerstag, 25.07.2024</w:t>
      </w:r>
      <w:r>
        <w:rPr>
          <w:b/>
          <w:bCs/>
        </w:rPr>
        <w:br/>
      </w:r>
      <w:r w:rsidRPr="00E65D56">
        <w:t xml:space="preserve">Das Warm Up </w:t>
      </w:r>
      <w:proofErr w:type="spellStart"/>
      <w:r w:rsidRPr="00E65D56">
        <w:t>fürs</w:t>
      </w:r>
      <w:proofErr w:type="spellEnd"/>
      <w:r w:rsidRPr="00E65D56">
        <w:t xml:space="preserve"> große Fest – ab 19.30 Uhr auf der </w:t>
      </w:r>
      <w:proofErr w:type="spellStart"/>
      <w:r w:rsidRPr="00E65D56">
        <w:t>Bitburger-Bühne</w:t>
      </w:r>
      <w:proofErr w:type="spellEnd"/>
      <w:r w:rsidRPr="00E65D56">
        <w:t xml:space="preserve"> am Badesee.</w:t>
      </w:r>
      <w:r w:rsidRPr="00E65D56">
        <w:br/>
        <w:t xml:space="preserve">Zur bunten </w:t>
      </w:r>
      <w:proofErr w:type="spellStart"/>
      <w:r w:rsidRPr="00E65D56">
        <w:t>Bühnenshow</w:t>
      </w:r>
      <w:proofErr w:type="spellEnd"/>
      <w:r w:rsidRPr="00E65D56">
        <w:t xml:space="preserve"> ist jeder herzlich willkommen – Einheimische, </w:t>
      </w:r>
      <w:proofErr w:type="spellStart"/>
      <w:r w:rsidRPr="00E65D56">
        <w:t>Gäste</w:t>
      </w:r>
      <w:proofErr w:type="spellEnd"/>
      <w:r w:rsidRPr="00E65D56">
        <w:t xml:space="preserve"> und besonders die Helfer/innen, die am ersten Abend die Gelegenheit haben, den Auftakt entspannt zu feiern. Alle sind eingeladen einem gemeinsamen Abend in geselliger </w:t>
      </w:r>
      <w:proofErr w:type="spellStart"/>
      <w:r w:rsidRPr="00E65D56">
        <w:t>Atmosphäre</w:t>
      </w:r>
      <w:proofErr w:type="spellEnd"/>
      <w:r w:rsidRPr="00E65D56">
        <w:t xml:space="preserve"> zu verbringen.</w:t>
      </w:r>
      <w:r w:rsidRPr="00E65D56">
        <w:br/>
        <w:t xml:space="preserve">Traditionell erfreut die Show- und </w:t>
      </w:r>
      <w:proofErr w:type="spellStart"/>
      <w:r w:rsidRPr="00E65D56">
        <w:t>Swingband</w:t>
      </w:r>
      <w:proofErr w:type="spellEnd"/>
      <w:r w:rsidRPr="00E65D56">
        <w:t xml:space="preserve"> „Melano“ aus Steckenborn die Besucher – gute Laune ist garantiert. </w:t>
      </w:r>
    </w:p>
    <w:p w14:paraId="36D3AB8A" w14:textId="2ACBD113" w:rsidR="00E65D56" w:rsidRPr="00E65D56" w:rsidRDefault="00E65D56" w:rsidP="00E65D56">
      <w:pPr>
        <w:pStyle w:val="PressemeldungRiFneues-CD"/>
        <w:rPr>
          <w:b/>
          <w:bCs/>
        </w:rPr>
      </w:pPr>
      <w:r w:rsidRPr="00E65D56">
        <w:rPr>
          <w:b/>
          <w:bCs/>
        </w:rPr>
        <w:t xml:space="preserve">Rursee LIVE – Freitag, 26.07.2024 </w:t>
      </w:r>
      <w:r>
        <w:rPr>
          <w:b/>
          <w:bCs/>
        </w:rPr>
        <w:br/>
      </w:r>
      <w:r w:rsidRPr="00E65D56">
        <w:t xml:space="preserve">In diesem Jahr werden </w:t>
      </w:r>
      <w:r>
        <w:t xml:space="preserve">QUERBEAT </w:t>
      </w:r>
      <w:r w:rsidRPr="00E65D56">
        <w:t xml:space="preserve">die </w:t>
      </w:r>
      <w:proofErr w:type="spellStart"/>
      <w:r w:rsidRPr="00E65D56">
        <w:t>Rursee-Bühne</w:t>
      </w:r>
      <w:proofErr w:type="spellEnd"/>
      <w:r w:rsidRPr="00E65D56">
        <w:t xml:space="preserve"> zum Beben bringen –ab 19.30 Uhr </w:t>
      </w:r>
      <w:r>
        <w:t xml:space="preserve">wird </w:t>
      </w:r>
      <w:r w:rsidRPr="00E65D56">
        <w:t xml:space="preserve">auf der </w:t>
      </w:r>
      <w:proofErr w:type="spellStart"/>
      <w:r w:rsidRPr="00E65D56">
        <w:t>STAWAG-Bühne</w:t>
      </w:r>
      <w:proofErr w:type="spellEnd"/>
      <w:r w:rsidRPr="00E65D56">
        <w:t xml:space="preserve"> am Badesee gerockt. Einlass ist ab 1</w:t>
      </w:r>
      <w:r>
        <w:t>8:30</w:t>
      </w:r>
      <w:r w:rsidRPr="00E65D56">
        <w:t xml:space="preserve"> Uhr</w:t>
      </w:r>
      <w:r>
        <w:t>.</w:t>
      </w:r>
      <w:r w:rsidRPr="00E65D56">
        <w:br/>
        <w:t>Tickets sind zum Preis von 2</w:t>
      </w:r>
      <w:r>
        <w:t>4,60</w:t>
      </w:r>
      <w:r w:rsidRPr="00E65D56">
        <w:t xml:space="preserve"> Euro + VVK </w:t>
      </w:r>
      <w:r>
        <w:t xml:space="preserve">unter </w:t>
      </w:r>
      <w:hyperlink r:id="rId7" w:history="1">
        <w:r w:rsidRPr="00E65D56">
          <w:rPr>
            <w:rStyle w:val="Hyperlink"/>
            <w:color w:val="006D8D"/>
          </w:rPr>
          <w:t>www.rurseeinflammen.de</w:t>
        </w:r>
      </w:hyperlink>
      <w:r>
        <w:t xml:space="preserve"> </w:t>
      </w:r>
      <w:r w:rsidRPr="00E65D56">
        <w:t>erhältlich</w:t>
      </w:r>
      <w:r>
        <w:t>.</w:t>
      </w:r>
    </w:p>
    <w:p w14:paraId="71689EA7" w14:textId="0C9A1241" w:rsidR="00E65D56" w:rsidRPr="00E65D56" w:rsidRDefault="00E65D56" w:rsidP="00E65D56">
      <w:pPr>
        <w:pStyle w:val="PressemeldungRiFneues-CD"/>
      </w:pPr>
      <w:r w:rsidRPr="00E65D56">
        <w:t>Moderiert wird der Abend von Bernd Rollesbroich.</w:t>
      </w:r>
      <w:r w:rsidR="00C5465F">
        <w:t xml:space="preserve"> Live mit dabei sind in diesem Jahr Maël</w:t>
      </w:r>
      <w:r w:rsidR="00C5465F">
        <w:rPr>
          <w:rStyle w:val="apple-converted-space"/>
        </w:rPr>
        <w:t> </w:t>
      </w:r>
      <w:r w:rsidR="00C5465F">
        <w:t xml:space="preserve">&amp; Jonas und Rami Hattab. </w:t>
      </w:r>
      <w:r w:rsidRPr="00E65D56">
        <w:t xml:space="preserve">Einige Marktaussteller </w:t>
      </w:r>
      <w:proofErr w:type="spellStart"/>
      <w:r w:rsidRPr="00E65D56">
        <w:t>öffnen</w:t>
      </w:r>
      <w:proofErr w:type="spellEnd"/>
      <w:r w:rsidRPr="00E65D56">
        <w:t xml:space="preserve"> zudem bereits am Freitag, ab 18 Uhr ihre </w:t>
      </w:r>
      <w:proofErr w:type="spellStart"/>
      <w:r w:rsidRPr="00E65D56">
        <w:t>Stände</w:t>
      </w:r>
      <w:proofErr w:type="spellEnd"/>
      <w:r w:rsidRPr="00E65D56">
        <w:t xml:space="preserve"> in Rurberg am Seeufer. </w:t>
      </w:r>
    </w:p>
    <w:p w14:paraId="559B5E7C" w14:textId="4E1633A8" w:rsidR="00E65D56" w:rsidRDefault="00E65D56" w:rsidP="00E65D56">
      <w:pPr>
        <w:pStyle w:val="PressemeldungRiFneues-CD"/>
      </w:pPr>
      <w:r w:rsidRPr="00C5465F">
        <w:rPr>
          <w:b/>
          <w:bCs/>
        </w:rPr>
        <w:t>Feuerwerk und Familienprogramm – Samstag, 2</w:t>
      </w:r>
      <w:r w:rsidR="00C5465F">
        <w:rPr>
          <w:b/>
          <w:bCs/>
        </w:rPr>
        <w:t>7</w:t>
      </w:r>
      <w:r w:rsidRPr="00C5465F">
        <w:rPr>
          <w:b/>
          <w:bCs/>
        </w:rPr>
        <w:t>.07.202</w:t>
      </w:r>
      <w:r w:rsidR="00C5465F">
        <w:rPr>
          <w:b/>
          <w:bCs/>
        </w:rPr>
        <w:t>4</w:t>
      </w:r>
      <w:r>
        <w:br/>
        <w:t xml:space="preserve">Ab 10 Uhr starten die beliebten </w:t>
      </w:r>
      <w:proofErr w:type="spellStart"/>
      <w:r>
        <w:t>H</w:t>
      </w:r>
      <w:r w:rsidR="00C5465F">
        <w:t>ubschrauber</w:t>
      </w:r>
      <w:r>
        <w:t>-Rundflüge</w:t>
      </w:r>
      <w:proofErr w:type="spellEnd"/>
      <w:r>
        <w:t xml:space="preserve"> vom </w:t>
      </w:r>
      <w:proofErr w:type="spellStart"/>
      <w:r>
        <w:t>Rurberger</w:t>
      </w:r>
      <w:proofErr w:type="spellEnd"/>
      <w:r>
        <w:t xml:space="preserve"> Sportplatz aus. Ein Flug dauert 6-7 Minuten und die Tickets kosten </w:t>
      </w:r>
      <w:r w:rsidR="00F00987">
        <w:t>65</w:t>
      </w:r>
      <w:r>
        <w:t xml:space="preserve"> Euro (bis 2</w:t>
      </w:r>
      <w:r w:rsidR="00C5465F">
        <w:t>5</w:t>
      </w:r>
      <w:r>
        <w:t xml:space="preserve">.7., danach </w:t>
      </w:r>
      <w:r w:rsidR="00F00987">
        <w:t>6</w:t>
      </w:r>
      <w:r>
        <w:t>9 Euro</w:t>
      </w:r>
      <w:r w:rsidR="00C5465F">
        <w:t>)</w:t>
      </w:r>
      <w:r>
        <w:t xml:space="preserve"> pro Person. Infos und Tickets unter </w:t>
      </w:r>
      <w:hyperlink r:id="rId8" w:history="1">
        <w:r w:rsidR="00C5465F" w:rsidRPr="00C5465F">
          <w:rPr>
            <w:rStyle w:val="Hyperlink"/>
            <w:color w:val="006D8D"/>
          </w:rPr>
          <w:t>www.rurseeinflammen.de</w:t>
        </w:r>
      </w:hyperlink>
      <w:r w:rsidR="00C5465F" w:rsidRPr="00C5465F">
        <w:rPr>
          <w:color w:val="006D8D"/>
        </w:rPr>
        <w:t xml:space="preserve">. </w:t>
      </w:r>
      <w:r>
        <w:br/>
        <w:t xml:space="preserve">Um 11 Uhr </w:t>
      </w:r>
      <w:proofErr w:type="spellStart"/>
      <w:r>
        <w:t>öffnet</w:t>
      </w:r>
      <w:proofErr w:type="spellEnd"/>
      <w:r>
        <w:t xml:space="preserve"> der Markt am </w:t>
      </w:r>
      <w:proofErr w:type="spellStart"/>
      <w:r>
        <w:t>Rurberger</w:t>
      </w:r>
      <w:proofErr w:type="spellEnd"/>
      <w:r>
        <w:t xml:space="preserve"> Seeufer – hier darf nach Herzensliebe geschlendert und eingekauft werden. </w:t>
      </w:r>
    </w:p>
    <w:p w14:paraId="782B8C85" w14:textId="77777777" w:rsidR="00C5465F" w:rsidRDefault="00C5465F" w:rsidP="00E65D56">
      <w:pPr>
        <w:pStyle w:val="PressemeldungRiFneues-CD"/>
        <w:rPr>
          <w:rFonts w:ascii="Arial" w:hAnsi="Arial" w:cs="Arial"/>
          <w:b/>
          <w:bCs/>
          <w:sz w:val="22"/>
          <w:szCs w:val="22"/>
        </w:rPr>
      </w:pPr>
    </w:p>
    <w:p w14:paraId="75E50985" w14:textId="77777777" w:rsidR="0089166F" w:rsidRDefault="0089166F" w:rsidP="00C5465F">
      <w:pPr>
        <w:pStyle w:val="PressemeldungRiFneues-CD"/>
        <w:rPr>
          <w:b/>
          <w:bCs/>
        </w:rPr>
      </w:pPr>
    </w:p>
    <w:p w14:paraId="33696793" w14:textId="6EAB1C97" w:rsidR="00C5465F" w:rsidRPr="00C5465F" w:rsidRDefault="00E65D56" w:rsidP="00C5465F">
      <w:pPr>
        <w:pStyle w:val="PressemeldungRiFneues-CD"/>
      </w:pPr>
      <w:r w:rsidRPr="00C5465F">
        <w:rPr>
          <w:b/>
          <w:bCs/>
        </w:rPr>
        <w:t xml:space="preserve">Familienprogramm </w:t>
      </w:r>
      <w:proofErr w:type="spellStart"/>
      <w:r w:rsidRPr="00C5465F">
        <w:rPr>
          <w:b/>
          <w:bCs/>
        </w:rPr>
        <w:t>für</w:t>
      </w:r>
      <w:proofErr w:type="spellEnd"/>
      <w:r w:rsidRPr="00C5465F">
        <w:rPr>
          <w:b/>
          <w:bCs/>
        </w:rPr>
        <w:t xml:space="preserve"> Jung und Alt</w:t>
      </w:r>
      <w:r w:rsidRPr="00C5465F">
        <w:br/>
        <w:t xml:space="preserve">Um 11 Uhr </w:t>
      </w:r>
      <w:proofErr w:type="spellStart"/>
      <w:r w:rsidRPr="00C5465F">
        <w:t>öffnet</w:t>
      </w:r>
      <w:proofErr w:type="spellEnd"/>
      <w:r w:rsidRPr="00C5465F">
        <w:t xml:space="preserve"> auch das Kinder</w:t>
      </w:r>
      <w:r w:rsidR="00C5465F">
        <w:t>-P</w:t>
      </w:r>
      <w:r w:rsidRPr="00C5465F">
        <w:t xml:space="preserve">aradies auf der Festwiese „Im Sief“ mit </w:t>
      </w:r>
      <w:proofErr w:type="spellStart"/>
      <w:r w:rsidRPr="00C5465F">
        <w:t>Hüpfburgen</w:t>
      </w:r>
      <w:r w:rsidR="00C5465F">
        <w:t>park</w:t>
      </w:r>
      <w:proofErr w:type="spellEnd"/>
      <w:r w:rsidRPr="00C5465F">
        <w:t xml:space="preserve"> und </w:t>
      </w:r>
      <w:r w:rsidR="00C5465F">
        <w:t>der rollenden Waldschule</w:t>
      </w:r>
      <w:r w:rsidRPr="00C5465F">
        <w:t xml:space="preserve">. </w:t>
      </w:r>
      <w:r w:rsidR="00C5465F" w:rsidRPr="00C5465F">
        <w:t xml:space="preserve">Um 13 Uhr </w:t>
      </w:r>
      <w:r w:rsidR="00C5465F">
        <w:t xml:space="preserve">startet der </w:t>
      </w:r>
      <w:r w:rsidR="00C5465F" w:rsidRPr="00C5465F">
        <w:t xml:space="preserve">Kinderzirkus </w:t>
      </w:r>
      <w:r w:rsidR="00C5465F">
        <w:t>– ein o</w:t>
      </w:r>
      <w:r w:rsidR="00C5465F" w:rsidRPr="00C5465F">
        <w:t xml:space="preserve">ffenes Angebot </w:t>
      </w:r>
      <w:proofErr w:type="spellStart"/>
      <w:r w:rsidR="00C5465F" w:rsidRPr="00C5465F">
        <w:t>für</w:t>
      </w:r>
      <w:proofErr w:type="spellEnd"/>
      <w:r w:rsidR="00C5465F" w:rsidRPr="00C5465F">
        <w:t xml:space="preserve"> Kinder und Familien</w:t>
      </w:r>
      <w:r w:rsidR="00C5465F">
        <w:t xml:space="preserve"> und der</w:t>
      </w:r>
      <w:r w:rsidR="00C5465F" w:rsidRPr="00C5465F">
        <w:t xml:space="preserve"> Mit-Mach-Zirkus</w:t>
      </w:r>
      <w:r w:rsidR="00C5465F">
        <w:t xml:space="preserve">. </w:t>
      </w:r>
      <w:r w:rsidR="00C5465F" w:rsidRPr="00C5465F">
        <w:t>Diese Aktivitäten können dank des Engagements von Sponsoren angeboten werden.</w:t>
      </w:r>
    </w:p>
    <w:p w14:paraId="54D50953" w14:textId="7D6CBF29" w:rsidR="00E65D56" w:rsidRPr="00571547" w:rsidRDefault="00E65D56" w:rsidP="00571547">
      <w:pPr>
        <w:pStyle w:val="PressemeldungRiFneues-CD"/>
      </w:pPr>
      <w:r w:rsidRPr="00571547">
        <w:rPr>
          <w:b/>
          <w:bCs/>
        </w:rPr>
        <w:t>Stand-Up-</w:t>
      </w:r>
      <w:proofErr w:type="spellStart"/>
      <w:r w:rsidRPr="00571547">
        <w:rPr>
          <w:b/>
          <w:bCs/>
        </w:rPr>
        <w:t>Paddling</w:t>
      </w:r>
      <w:proofErr w:type="spellEnd"/>
      <w:r w:rsidRPr="00571547">
        <w:t xml:space="preserve"> kann ab 14 Uhr in der </w:t>
      </w:r>
      <w:proofErr w:type="spellStart"/>
      <w:r w:rsidRPr="00571547">
        <w:t>Rurberger</w:t>
      </w:r>
      <w:proofErr w:type="spellEnd"/>
      <w:r w:rsidRPr="00571547">
        <w:t xml:space="preserve"> Bucht ausprobiert werden. Es werden kostenlos XXL-Boards verliehen. Der Versuch, stehend </w:t>
      </w:r>
      <w:proofErr w:type="spellStart"/>
      <w:r w:rsidRPr="00571547">
        <w:t>übers</w:t>
      </w:r>
      <w:proofErr w:type="spellEnd"/>
      <w:r w:rsidRPr="00571547">
        <w:t xml:space="preserve"> Wasser zu gleiten, kann sehr unterhaltsam sein und unter </w:t>
      </w:r>
      <w:proofErr w:type="spellStart"/>
      <w:r w:rsidRPr="00571547">
        <w:t>Umständen</w:t>
      </w:r>
      <w:proofErr w:type="spellEnd"/>
      <w:r w:rsidRPr="00571547">
        <w:t xml:space="preserve"> </w:t>
      </w:r>
      <w:proofErr w:type="spellStart"/>
      <w:r w:rsidRPr="00571547">
        <w:t>für</w:t>
      </w:r>
      <w:proofErr w:type="spellEnd"/>
      <w:r w:rsidRPr="00571547">
        <w:t xml:space="preserve"> eine nasse </w:t>
      </w:r>
      <w:proofErr w:type="spellStart"/>
      <w:r w:rsidRPr="00571547">
        <w:t>Abkühlung</w:t>
      </w:r>
      <w:proofErr w:type="spellEnd"/>
      <w:r w:rsidRPr="00571547">
        <w:t xml:space="preserve"> sorgen. Badebekleidung und </w:t>
      </w:r>
      <w:proofErr w:type="spellStart"/>
      <w:r w:rsidRPr="00571547">
        <w:t>Handtücher</w:t>
      </w:r>
      <w:proofErr w:type="spellEnd"/>
      <w:r w:rsidRPr="00571547">
        <w:t xml:space="preserve"> sind mitzubringen. </w:t>
      </w:r>
      <w:r w:rsidR="00C5465F" w:rsidRPr="00571547">
        <w:t>Um 14:30 Uhr gibt es einen SUP-Yoga-Kurs.</w:t>
      </w:r>
    </w:p>
    <w:p w14:paraId="4D891ECD" w14:textId="5502CC59" w:rsidR="00E65D56" w:rsidRDefault="00E65D56" w:rsidP="00E65D56">
      <w:pPr>
        <w:pStyle w:val="PressemeldungRiFneues-CD"/>
      </w:pPr>
      <w:r w:rsidRPr="00571547">
        <w:rPr>
          <w:b/>
          <w:bCs/>
        </w:rPr>
        <w:t>Crazy-</w:t>
      </w:r>
      <w:proofErr w:type="spellStart"/>
      <w:r w:rsidRPr="00571547">
        <w:rPr>
          <w:b/>
          <w:bCs/>
        </w:rPr>
        <w:t>Boats</w:t>
      </w:r>
      <w:proofErr w:type="spellEnd"/>
      <w:r w:rsidRPr="00571547">
        <w:rPr>
          <w:b/>
          <w:bCs/>
        </w:rPr>
        <w:t>-</w:t>
      </w:r>
      <w:proofErr w:type="gramStart"/>
      <w:r w:rsidRPr="00571547">
        <w:rPr>
          <w:b/>
          <w:bCs/>
        </w:rPr>
        <w:t xml:space="preserve">Parade </w:t>
      </w:r>
      <w:r w:rsidR="00571547" w:rsidRPr="00571547">
        <w:rPr>
          <w:b/>
          <w:bCs/>
        </w:rPr>
        <w:t> </w:t>
      </w:r>
      <w:proofErr w:type="spellStart"/>
      <w:r w:rsidR="00571547" w:rsidRPr="00571547">
        <w:rPr>
          <w:b/>
          <w:bCs/>
        </w:rPr>
        <w:t>powered</w:t>
      </w:r>
      <w:proofErr w:type="spellEnd"/>
      <w:proofErr w:type="gramEnd"/>
      <w:r w:rsidR="00571547" w:rsidRPr="00571547">
        <w:rPr>
          <w:b/>
          <w:bCs/>
        </w:rPr>
        <w:t xml:space="preserve"> </w:t>
      </w:r>
      <w:proofErr w:type="spellStart"/>
      <w:r w:rsidR="00571547" w:rsidRPr="00571547">
        <w:rPr>
          <w:b/>
          <w:bCs/>
        </w:rPr>
        <w:t>by</w:t>
      </w:r>
      <w:proofErr w:type="spellEnd"/>
      <w:r w:rsidR="00571547" w:rsidRPr="00571547">
        <w:rPr>
          <w:b/>
          <w:bCs/>
        </w:rPr>
        <w:t> EWV</w:t>
      </w:r>
      <w:r w:rsidR="00C5465F">
        <w:br/>
      </w:r>
      <w:r>
        <w:t xml:space="preserve">Die </w:t>
      </w:r>
      <w:proofErr w:type="spellStart"/>
      <w:r>
        <w:t>verrückte</w:t>
      </w:r>
      <w:proofErr w:type="spellEnd"/>
      <w:r>
        <w:t xml:space="preserve"> Show der originellen Wasserfahrzeuge will sich niemand entgehen lassen. Ab 17.30 Uhr sind in der </w:t>
      </w:r>
      <w:proofErr w:type="spellStart"/>
      <w:r>
        <w:t>Rurberger</w:t>
      </w:r>
      <w:proofErr w:type="spellEnd"/>
      <w:r>
        <w:t xml:space="preserve"> Bucht Crazy</w:t>
      </w:r>
      <w:r w:rsidR="00C5465F">
        <w:t>-</w:t>
      </w:r>
      <w:proofErr w:type="spellStart"/>
      <w:r>
        <w:t>Boats</w:t>
      </w:r>
      <w:proofErr w:type="spellEnd"/>
      <w:r>
        <w:t xml:space="preserve"> zu sehen. Wer noch mitmachen will, kann sich gerne anmelden unter </w:t>
      </w:r>
      <w:hyperlink r:id="rId9" w:history="1">
        <w:r w:rsidR="00C5465F" w:rsidRPr="00C5465F">
          <w:rPr>
            <w:rStyle w:val="Hyperlink"/>
            <w:color w:val="006D8D"/>
          </w:rPr>
          <w:t>www.rurseeinflammen.de</w:t>
        </w:r>
      </w:hyperlink>
      <w:r>
        <w:t xml:space="preserve">. Es gibt </w:t>
      </w:r>
      <w:proofErr w:type="spellStart"/>
      <w:r>
        <w:t>Geldprämien</w:t>
      </w:r>
      <w:proofErr w:type="spellEnd"/>
      <w:r>
        <w:t xml:space="preserve"> bis zum 10. Platz und ein attraktives Verpflegungspaket. </w:t>
      </w:r>
    </w:p>
    <w:p w14:paraId="6D92DBD0" w14:textId="339C4793" w:rsidR="00E65D56" w:rsidRDefault="00E65D56" w:rsidP="00E65D56">
      <w:pPr>
        <w:pStyle w:val="PressemeldungRiFneues-CD"/>
        <w:rPr>
          <w:rFonts w:ascii="Aptos" w:hAnsi="Aptos"/>
          <w:color w:val="0000FF"/>
          <w:sz w:val="20"/>
          <w:szCs w:val="20"/>
        </w:rPr>
      </w:pPr>
      <w:r w:rsidRPr="00C5465F">
        <w:rPr>
          <w:b/>
          <w:bCs/>
        </w:rPr>
        <w:t xml:space="preserve">Und </w:t>
      </w:r>
      <w:proofErr w:type="spellStart"/>
      <w:r w:rsidRPr="00C5465F">
        <w:rPr>
          <w:b/>
          <w:bCs/>
        </w:rPr>
        <w:t>ständig</w:t>
      </w:r>
      <w:proofErr w:type="spellEnd"/>
      <w:r w:rsidRPr="00C5465F">
        <w:rPr>
          <w:b/>
          <w:bCs/>
        </w:rPr>
        <w:t xml:space="preserve"> liegt Musik in der Luft </w:t>
      </w:r>
      <w:r w:rsidR="00C5465F">
        <w:rPr>
          <w:b/>
          <w:bCs/>
        </w:rPr>
        <w:br/>
      </w:r>
      <w:r w:rsidRPr="00E65D56">
        <w:t xml:space="preserve">Der Samstag bei Rursee in Flammen ist </w:t>
      </w:r>
      <w:proofErr w:type="spellStart"/>
      <w:r w:rsidRPr="00E65D56">
        <w:t>dafür</w:t>
      </w:r>
      <w:proofErr w:type="spellEnd"/>
      <w:r w:rsidRPr="00E65D56">
        <w:t xml:space="preserve"> bekannt, dass es auf mehreren </w:t>
      </w:r>
      <w:proofErr w:type="spellStart"/>
      <w:r w:rsidRPr="00E65D56">
        <w:t>Bühnen</w:t>
      </w:r>
      <w:proofErr w:type="spellEnd"/>
      <w:r w:rsidRPr="00E65D56">
        <w:t xml:space="preserve"> Livemusik gibt – es swingt und rockt aus allen Richtungen.</w:t>
      </w:r>
      <w:r w:rsidRPr="00E65D56">
        <w:br/>
        <w:t xml:space="preserve">Ab 12 Uhr bis in die </w:t>
      </w:r>
      <w:proofErr w:type="spellStart"/>
      <w:r w:rsidRPr="00E65D56">
        <w:t>späten</w:t>
      </w:r>
      <w:proofErr w:type="spellEnd"/>
      <w:r w:rsidRPr="00E65D56">
        <w:t xml:space="preserve"> Abendstunden wird es dazu auf zwei </w:t>
      </w:r>
      <w:proofErr w:type="spellStart"/>
      <w:r w:rsidRPr="00E65D56">
        <w:t>Bühnen</w:t>
      </w:r>
      <w:proofErr w:type="spellEnd"/>
      <w:r w:rsidRPr="00E65D56">
        <w:t xml:space="preserve"> ein</w:t>
      </w:r>
      <w:r w:rsidR="00571547">
        <w:t xml:space="preserve"> </w:t>
      </w:r>
      <w:r w:rsidRPr="00E65D56">
        <w:t xml:space="preserve">abwechslungsreiches Musikprogramm geben. Mit dabei sind „The </w:t>
      </w:r>
      <w:proofErr w:type="spellStart"/>
      <w:r w:rsidRPr="00E65D56">
        <w:t>Rockin</w:t>
      </w:r>
      <w:proofErr w:type="spellEnd"/>
      <w:r w:rsidRPr="00E65D56">
        <w:t xml:space="preserve"> Revival Band“, „The Shakers“ und am Abend „Colour </w:t>
      </w:r>
      <w:proofErr w:type="spellStart"/>
      <w:r w:rsidRPr="00E65D56">
        <w:t>the</w:t>
      </w:r>
      <w:proofErr w:type="spellEnd"/>
      <w:r w:rsidRPr="00E65D56">
        <w:t xml:space="preserve"> Sky“ sowie die „</w:t>
      </w:r>
      <w:r w:rsidRPr="00FB560C">
        <w:t>Radiotones“</w:t>
      </w:r>
      <w:r w:rsidR="00FB560C" w:rsidRPr="00FB560C">
        <w:t xml:space="preserve"> auf der Sparkassen-Bühne </w:t>
      </w:r>
      <w:r w:rsidR="008071C0">
        <w:t>i</w:t>
      </w:r>
      <w:r w:rsidR="00FB560C" w:rsidRPr="00FB560C">
        <w:t>m Sief und der </w:t>
      </w:r>
      <w:proofErr w:type="spellStart"/>
      <w:r w:rsidR="00FB560C" w:rsidRPr="00FB560C">
        <w:t>nesseler</w:t>
      </w:r>
      <w:proofErr w:type="spellEnd"/>
      <w:r w:rsidR="00FB560C" w:rsidRPr="00FB560C">
        <w:t>-Bühne am Badesee.</w:t>
      </w:r>
      <w:r w:rsidR="00FB560C">
        <w:rPr>
          <w:rFonts w:ascii="Aptos" w:hAnsi="Aptos"/>
          <w:color w:val="0000FF"/>
          <w:sz w:val="20"/>
          <w:szCs w:val="20"/>
        </w:rPr>
        <w:t xml:space="preserve"> </w:t>
      </w:r>
    </w:p>
    <w:p w14:paraId="442C7C76" w14:textId="09B19994" w:rsidR="00696BF9" w:rsidRPr="00696BF9" w:rsidRDefault="00696BF9" w:rsidP="00696BF9">
      <w:pPr>
        <w:pStyle w:val="PressemeldungRiFneues-CD"/>
        <w:rPr>
          <w:lang w:val="en-US"/>
        </w:rPr>
      </w:pPr>
      <w:r w:rsidRPr="00696BF9">
        <w:rPr>
          <w:lang w:val="en-US"/>
        </w:rPr>
        <w:t xml:space="preserve">DJ </w:t>
      </w:r>
      <w:proofErr w:type="spellStart"/>
      <w:r w:rsidRPr="00696BF9">
        <w:rPr>
          <w:lang w:val="en-US"/>
        </w:rPr>
        <w:t>Franjo</w:t>
      </w:r>
      <w:proofErr w:type="spellEnd"/>
      <w:r w:rsidRPr="00696BF9">
        <w:rPr>
          <w:lang w:val="en-US"/>
        </w:rPr>
        <w:t xml:space="preserve"> - Musik is my Life in der </w:t>
      </w:r>
      <w:proofErr w:type="spellStart"/>
      <w:r w:rsidRPr="00696BF9">
        <w:rPr>
          <w:lang w:val="en-US"/>
        </w:rPr>
        <w:t>Discothek</w:t>
      </w:r>
      <w:proofErr w:type="spellEnd"/>
      <w:r w:rsidRPr="00696BF9">
        <w:rPr>
          <w:rStyle w:val="apple-converted-space"/>
          <w:lang w:val="en-US"/>
        </w:rPr>
        <w:t> </w:t>
      </w:r>
      <w:proofErr w:type="spellStart"/>
      <w:r w:rsidRPr="00696BF9">
        <w:rPr>
          <w:lang w:val="en-US"/>
        </w:rPr>
        <w:t>Rustika</w:t>
      </w:r>
      <w:proofErr w:type="spellEnd"/>
    </w:p>
    <w:p w14:paraId="388412DE" w14:textId="77777777" w:rsidR="00615E36" w:rsidRPr="0089166F" w:rsidRDefault="00615E36" w:rsidP="00E65D56">
      <w:pPr>
        <w:pStyle w:val="PressemeldungRiFneues-CD"/>
        <w:rPr>
          <w:b/>
          <w:bCs/>
          <w:lang w:val="en-US"/>
        </w:rPr>
      </w:pPr>
    </w:p>
    <w:p w14:paraId="7E0562EA" w14:textId="414F8D5E" w:rsidR="00E65D56" w:rsidRPr="00321DCF" w:rsidRDefault="00E65D56" w:rsidP="00E65D56">
      <w:pPr>
        <w:pStyle w:val="PressemeldungRiFneues-CD"/>
        <w:rPr>
          <w:b/>
          <w:bCs/>
        </w:rPr>
      </w:pPr>
      <w:proofErr w:type="spellStart"/>
      <w:r w:rsidRPr="00321DCF">
        <w:rPr>
          <w:b/>
          <w:bCs/>
        </w:rPr>
        <w:t>Höhen</w:t>
      </w:r>
      <w:r w:rsidR="00321DCF">
        <w:rPr>
          <w:b/>
          <w:bCs/>
        </w:rPr>
        <w:t>-F</w:t>
      </w:r>
      <w:r w:rsidRPr="00321DCF">
        <w:rPr>
          <w:b/>
          <w:bCs/>
        </w:rPr>
        <w:t>euerwerk</w:t>
      </w:r>
      <w:proofErr w:type="spellEnd"/>
      <w:r w:rsidRPr="00321DCF">
        <w:rPr>
          <w:b/>
          <w:bCs/>
        </w:rPr>
        <w:t xml:space="preserve"> </w:t>
      </w:r>
      <w:proofErr w:type="spellStart"/>
      <w:r w:rsidRPr="00321DCF">
        <w:rPr>
          <w:b/>
          <w:bCs/>
        </w:rPr>
        <w:t>über</w:t>
      </w:r>
      <w:proofErr w:type="spellEnd"/>
      <w:r w:rsidRPr="00321DCF">
        <w:rPr>
          <w:b/>
          <w:bCs/>
        </w:rPr>
        <w:t xml:space="preserve"> dem Rursee </w:t>
      </w:r>
      <w:r w:rsidR="00321DCF">
        <w:rPr>
          <w:b/>
          <w:bCs/>
        </w:rPr>
        <w:br/>
      </w:r>
      <w:r w:rsidRPr="00E65D56">
        <w:t xml:space="preserve">Traditionell findet am Samstagabend um 23 Uhr das große </w:t>
      </w:r>
      <w:proofErr w:type="spellStart"/>
      <w:r w:rsidRPr="00E65D56">
        <w:t>Höhen-Feuerwerk</w:t>
      </w:r>
      <w:proofErr w:type="spellEnd"/>
      <w:r w:rsidRPr="00E65D56">
        <w:t xml:space="preserve"> statt. Hinzu kommt ein </w:t>
      </w:r>
      <w:proofErr w:type="spellStart"/>
      <w:r w:rsidRPr="00E65D56">
        <w:t>Bengalfeuer</w:t>
      </w:r>
      <w:proofErr w:type="spellEnd"/>
      <w:r w:rsidRPr="00E65D56">
        <w:t xml:space="preserve"> am Ufer – die Festbeleuchtung und der </w:t>
      </w:r>
      <w:proofErr w:type="spellStart"/>
      <w:r w:rsidRPr="00E65D56">
        <w:t>farbenprächtige</w:t>
      </w:r>
      <w:proofErr w:type="spellEnd"/>
      <w:r w:rsidRPr="00E65D56">
        <w:t xml:space="preserve"> Lichterglanz der zahlreichen illuminierten Segelboote und Fahrgastschiffe runden das Ganze ab.</w:t>
      </w:r>
      <w:r w:rsidRPr="00E65D56">
        <w:br/>
        <w:t xml:space="preserve">Nach der gigantischen Feuershow darf an den </w:t>
      </w:r>
      <w:proofErr w:type="spellStart"/>
      <w:r w:rsidRPr="00E65D56">
        <w:t>Bühnen</w:t>
      </w:r>
      <w:proofErr w:type="spellEnd"/>
      <w:r w:rsidRPr="00E65D56">
        <w:t xml:space="preserve"> weiter getanzt werden. </w:t>
      </w:r>
    </w:p>
    <w:p w14:paraId="250FE61C" w14:textId="24EB616A" w:rsidR="00E65D56" w:rsidRPr="00321DCF" w:rsidRDefault="00E65D56" w:rsidP="00E65D56">
      <w:pPr>
        <w:pStyle w:val="PressemeldungRiFneues-CD"/>
        <w:rPr>
          <w:b/>
          <w:bCs/>
        </w:rPr>
      </w:pPr>
      <w:r w:rsidRPr="00321DCF">
        <w:rPr>
          <w:b/>
          <w:bCs/>
        </w:rPr>
        <w:t xml:space="preserve">Kulinarische </w:t>
      </w:r>
      <w:proofErr w:type="spellStart"/>
      <w:r w:rsidRPr="00321DCF">
        <w:rPr>
          <w:b/>
          <w:bCs/>
        </w:rPr>
        <w:t>Überraschung</w:t>
      </w:r>
      <w:proofErr w:type="spellEnd"/>
      <w:r w:rsidRPr="00321DCF">
        <w:rPr>
          <w:b/>
          <w:bCs/>
        </w:rPr>
        <w:t xml:space="preserve"> </w:t>
      </w:r>
      <w:r w:rsidR="00321DCF">
        <w:rPr>
          <w:b/>
          <w:bCs/>
        </w:rPr>
        <w:br/>
      </w:r>
      <w:r>
        <w:t xml:space="preserve">Das spezielle Rursee in Flammen Gala Menü im </w:t>
      </w:r>
      <w:proofErr w:type="spellStart"/>
      <w:r>
        <w:t>Cafe</w:t>
      </w:r>
      <w:proofErr w:type="spellEnd"/>
      <w:r>
        <w:t xml:space="preserve">́ Henn mit toller Aussicht auf den See und das Feuerwerk gibt es auch in diesem Jahr – Anmeldungen sind erforderlich unter </w:t>
      </w:r>
      <w:hyperlink r:id="rId10" w:history="1">
        <w:r w:rsidR="00321DCF" w:rsidRPr="00321DCF">
          <w:rPr>
            <w:rStyle w:val="Hyperlink"/>
            <w:color w:val="006D8D"/>
          </w:rPr>
          <w:t>info@cafe-henn.de</w:t>
        </w:r>
      </w:hyperlink>
      <w:r w:rsidR="00321DCF" w:rsidRPr="00321DCF">
        <w:rPr>
          <w:color w:val="006D8D"/>
        </w:rPr>
        <w:t xml:space="preserve">. </w:t>
      </w:r>
    </w:p>
    <w:p w14:paraId="178F96E2" w14:textId="585C7EB3" w:rsidR="00E65D56" w:rsidRPr="0089166F" w:rsidRDefault="00321DCF" w:rsidP="00A85150">
      <w:pPr>
        <w:pStyle w:val="PressemeldungRiFneues-CD"/>
        <w:rPr>
          <w:b/>
          <w:bCs/>
        </w:rPr>
      </w:pPr>
      <w:r w:rsidRPr="00321DCF">
        <w:rPr>
          <w:b/>
          <w:bCs/>
        </w:rPr>
        <w:t xml:space="preserve">Rursee am </w:t>
      </w:r>
      <w:r w:rsidR="00E65D56" w:rsidRPr="00321DCF">
        <w:rPr>
          <w:b/>
          <w:bCs/>
        </w:rPr>
        <w:t>Sonntag, 2</w:t>
      </w:r>
      <w:r w:rsidRPr="00321DCF">
        <w:rPr>
          <w:b/>
          <w:bCs/>
        </w:rPr>
        <w:t>8</w:t>
      </w:r>
      <w:r w:rsidR="00E65D56" w:rsidRPr="00321DCF">
        <w:rPr>
          <w:b/>
          <w:bCs/>
        </w:rPr>
        <w:t>.07.202</w:t>
      </w:r>
      <w:r w:rsidRPr="00321DCF">
        <w:rPr>
          <w:b/>
          <w:bCs/>
        </w:rPr>
        <w:t>4</w:t>
      </w:r>
      <w:r w:rsidR="00E65D56" w:rsidRPr="00321DCF">
        <w:rPr>
          <w:b/>
          <w:bCs/>
        </w:rPr>
        <w:t xml:space="preserve"> </w:t>
      </w:r>
      <w:r>
        <w:rPr>
          <w:b/>
          <w:bCs/>
        </w:rPr>
        <w:t xml:space="preserve">mit </w:t>
      </w:r>
      <w:r w:rsidR="00CC3542">
        <w:rPr>
          <w:b/>
          <w:bCs/>
        </w:rPr>
        <w:t xml:space="preserve">Kinder-Paradies und </w:t>
      </w:r>
      <w:proofErr w:type="spellStart"/>
      <w:r>
        <w:rPr>
          <w:b/>
          <w:bCs/>
        </w:rPr>
        <w:t>Jägertag</w:t>
      </w:r>
      <w:proofErr w:type="spellEnd"/>
      <w:r>
        <w:rPr>
          <w:b/>
          <w:bCs/>
        </w:rPr>
        <w:br/>
      </w:r>
      <w:r w:rsidR="00E65D56" w:rsidRPr="00E65D56">
        <w:t xml:space="preserve">Die </w:t>
      </w:r>
      <w:proofErr w:type="spellStart"/>
      <w:r w:rsidR="00E65D56" w:rsidRPr="00E65D56">
        <w:t>Jäger</w:t>
      </w:r>
      <w:proofErr w:type="spellEnd"/>
      <w:r w:rsidR="00E65D56" w:rsidRPr="00E65D56">
        <w:t xml:space="preserve"> der </w:t>
      </w:r>
      <w:proofErr w:type="spellStart"/>
      <w:r w:rsidR="00E65D56" w:rsidRPr="00E65D56">
        <w:t>Kreisjägerschaft</w:t>
      </w:r>
      <w:proofErr w:type="spellEnd"/>
      <w:r w:rsidR="00E65D56" w:rsidRPr="00E65D56">
        <w:t xml:space="preserve"> Aachen </w:t>
      </w:r>
      <w:proofErr w:type="spellStart"/>
      <w:r w:rsidR="00E65D56" w:rsidRPr="00E65D56">
        <w:t>präsentieren</w:t>
      </w:r>
      <w:proofErr w:type="spellEnd"/>
      <w:r w:rsidR="00E65D56" w:rsidRPr="00E65D56">
        <w:t xml:space="preserve"> auf der Festwiese „Im Sief“ wieder den beliebten </w:t>
      </w:r>
      <w:proofErr w:type="spellStart"/>
      <w:r w:rsidR="00E65D56" w:rsidRPr="00E65D56">
        <w:t>Jägertag</w:t>
      </w:r>
      <w:proofErr w:type="spellEnd"/>
      <w:r w:rsidR="00E65D56" w:rsidRPr="00E65D56">
        <w:t xml:space="preserve">. Mit viel Fantasie und Engagement wird den </w:t>
      </w:r>
      <w:proofErr w:type="spellStart"/>
      <w:r w:rsidR="00E65D56" w:rsidRPr="00E65D56">
        <w:t>Gästen</w:t>
      </w:r>
      <w:proofErr w:type="spellEnd"/>
      <w:r w:rsidR="00E65D56" w:rsidRPr="00E65D56">
        <w:t xml:space="preserve"> so ein erlebenswertes Programm geboten. Um 11.30 Uhr wir mit dem Signal der </w:t>
      </w:r>
      <w:proofErr w:type="spellStart"/>
      <w:r w:rsidR="00E65D56" w:rsidRPr="00E65D56">
        <w:t>Jagdhornbläser</w:t>
      </w:r>
      <w:proofErr w:type="spellEnd"/>
      <w:r w:rsidR="00E65D56" w:rsidRPr="00E65D56">
        <w:t xml:space="preserve"> der Startschuss gesetzt.</w:t>
      </w:r>
      <w:r w:rsidR="00E65D56" w:rsidRPr="00E65D56">
        <w:br/>
        <w:t xml:space="preserve">Bei einer </w:t>
      </w:r>
      <w:proofErr w:type="spellStart"/>
      <w:r w:rsidR="00E65D56" w:rsidRPr="00E65D56">
        <w:t>Waldführung</w:t>
      </w:r>
      <w:proofErr w:type="spellEnd"/>
      <w:r w:rsidR="00E65D56" w:rsidRPr="00E65D56">
        <w:t xml:space="preserve"> werden die kleinen und großen Besucher auf so manche Besonderheit aufmerksam gemacht – die kundigen </w:t>
      </w:r>
      <w:proofErr w:type="spellStart"/>
      <w:r w:rsidR="00E65D56" w:rsidRPr="00E65D56">
        <w:t>Waldführer</w:t>
      </w:r>
      <w:proofErr w:type="spellEnd"/>
      <w:r w:rsidR="00E65D56" w:rsidRPr="00E65D56">
        <w:t xml:space="preserve"> </w:t>
      </w:r>
      <w:proofErr w:type="spellStart"/>
      <w:r w:rsidR="00E65D56" w:rsidRPr="00E65D56">
        <w:t>lüften</w:t>
      </w:r>
      <w:proofErr w:type="spellEnd"/>
      <w:r w:rsidR="00E65D56" w:rsidRPr="00E65D56">
        <w:t xml:space="preserve"> etliche Geheimnisse des Waldes.</w:t>
      </w:r>
      <w:r w:rsidR="00CC3542">
        <w:t xml:space="preserve"> </w:t>
      </w:r>
      <w:r w:rsidR="00E65D56" w:rsidRPr="00E65D56">
        <w:t xml:space="preserve">Wieder mit dabei ist </w:t>
      </w:r>
      <w:r>
        <w:t>der Vortrag des Drohnenteams</w:t>
      </w:r>
      <w:r w:rsidR="00E65D56" w:rsidRPr="00E65D56">
        <w:t xml:space="preserve"> – die Flugmodelle werden auf unterschiedlichste Art genutzt und bieten somit viele interessante Themen zur Vorstellung.</w:t>
      </w:r>
      <w:r w:rsidR="00E65D56" w:rsidRPr="00E65D56">
        <w:br/>
        <w:t xml:space="preserve">Aber allen stehlen die </w:t>
      </w:r>
      <w:proofErr w:type="spellStart"/>
      <w:r w:rsidR="00E65D56" w:rsidRPr="00E65D56">
        <w:t>Greifvögel</w:t>
      </w:r>
      <w:proofErr w:type="spellEnd"/>
      <w:r w:rsidR="00E65D56" w:rsidRPr="00E65D56">
        <w:t xml:space="preserve"> aus dem Gehege </w:t>
      </w:r>
      <w:proofErr w:type="spellStart"/>
      <w:r w:rsidR="00E65D56" w:rsidRPr="00E65D56">
        <w:t>Hellenthal</w:t>
      </w:r>
      <w:proofErr w:type="spellEnd"/>
      <w:r w:rsidR="00E65D56" w:rsidRPr="00E65D56">
        <w:t xml:space="preserve"> die Show – es bleibt wohl niemand unbeeindruckt, wenn beispielsweise ein Andenkondor mit drei Metern </w:t>
      </w:r>
      <w:proofErr w:type="spellStart"/>
      <w:r w:rsidR="00E65D56" w:rsidRPr="00E65D56">
        <w:t>Flügelspannweite</w:t>
      </w:r>
      <w:proofErr w:type="spellEnd"/>
      <w:r w:rsidR="00E65D56" w:rsidRPr="00E65D56">
        <w:t xml:space="preserve"> </w:t>
      </w:r>
      <w:proofErr w:type="spellStart"/>
      <w:r w:rsidR="00E65D56" w:rsidRPr="00E65D56">
        <w:t>über</w:t>
      </w:r>
      <w:proofErr w:type="spellEnd"/>
      <w:r w:rsidR="00E65D56" w:rsidRPr="00E65D56">
        <w:t xml:space="preserve"> ihm kreist und dann auf die Hand des Falkners </w:t>
      </w:r>
      <w:proofErr w:type="spellStart"/>
      <w:r w:rsidR="00E65D56" w:rsidRPr="00E65D56">
        <w:t>zurückkehrt</w:t>
      </w:r>
      <w:proofErr w:type="spellEnd"/>
      <w:r w:rsidR="00E65D56" w:rsidRPr="00E65D56">
        <w:t xml:space="preserve">. </w:t>
      </w:r>
      <w:r w:rsidR="00E65D56" w:rsidRPr="00A85150">
        <w:t>Die „</w:t>
      </w:r>
      <w:proofErr w:type="spellStart"/>
      <w:r w:rsidR="00E65D56" w:rsidRPr="00A85150">
        <w:t>Kinderjägerprüfung</w:t>
      </w:r>
      <w:proofErr w:type="spellEnd"/>
      <w:r w:rsidR="00E65D56" w:rsidRPr="00A85150">
        <w:t xml:space="preserve">“ sowie die „Rollende Waldschule“ mit ihren </w:t>
      </w:r>
      <w:proofErr w:type="spellStart"/>
      <w:r w:rsidR="00E65D56" w:rsidRPr="00A85150">
        <w:t>Präparaten</w:t>
      </w:r>
      <w:proofErr w:type="spellEnd"/>
      <w:r w:rsidR="00E65D56" w:rsidRPr="00A85150">
        <w:t xml:space="preserve"> zum Anfassen runden das Programm ab. Auch Leckeres vom Grill gibt’s bei den </w:t>
      </w:r>
      <w:proofErr w:type="spellStart"/>
      <w:r w:rsidR="00E65D56" w:rsidRPr="00A85150">
        <w:t>Jägern</w:t>
      </w:r>
      <w:proofErr w:type="spellEnd"/>
      <w:r w:rsidR="00E65D56" w:rsidRPr="00A85150">
        <w:t xml:space="preserve">. </w:t>
      </w:r>
    </w:p>
    <w:p w14:paraId="0C452C77" w14:textId="77777777" w:rsidR="0089166F" w:rsidRDefault="0089166F" w:rsidP="00A85150">
      <w:pPr>
        <w:pStyle w:val="PressemeldungRiFneues-CD"/>
      </w:pPr>
    </w:p>
    <w:p w14:paraId="04BC6B1F" w14:textId="77777777" w:rsidR="0089166F" w:rsidRDefault="0089166F" w:rsidP="00A85150">
      <w:pPr>
        <w:pStyle w:val="PressemeldungRiFneues-CD"/>
      </w:pPr>
    </w:p>
    <w:p w14:paraId="337434B6" w14:textId="54C78169" w:rsidR="00321DCF" w:rsidRPr="00A85150" w:rsidRDefault="00E65D56" w:rsidP="00A85150">
      <w:pPr>
        <w:pStyle w:val="PressemeldungRiFneues-CD"/>
      </w:pPr>
      <w:r w:rsidRPr="00A85150">
        <w:t xml:space="preserve">Der Markt ist wieder ab 11 Uhr </w:t>
      </w:r>
      <w:proofErr w:type="spellStart"/>
      <w:r w:rsidRPr="00A85150">
        <w:t>geöffnet</w:t>
      </w:r>
      <w:proofErr w:type="spellEnd"/>
      <w:r w:rsidRPr="00A85150">
        <w:t xml:space="preserve"> und das Familienprogramm mit Kinder</w:t>
      </w:r>
      <w:r w:rsidR="00321DCF" w:rsidRPr="00A85150">
        <w:t>-P</w:t>
      </w:r>
      <w:r w:rsidRPr="00A85150">
        <w:t>aradies</w:t>
      </w:r>
      <w:r w:rsidR="00321DCF" w:rsidRPr="00A85150">
        <w:t>, Hüpfburgenpark</w:t>
      </w:r>
      <w:r w:rsidR="00A85150" w:rsidRPr="00A85150">
        <w:t xml:space="preserve"> und </w:t>
      </w:r>
      <w:r w:rsidR="00321DCF" w:rsidRPr="00A85150">
        <w:t>Kinderzirkus</w:t>
      </w:r>
      <w:r w:rsidRPr="00A85150">
        <w:t xml:space="preserve"> ab 11 Uhr sowie Stand-Up-</w:t>
      </w:r>
      <w:proofErr w:type="spellStart"/>
      <w:r w:rsidRPr="00A85150">
        <w:t>Paddling</w:t>
      </w:r>
      <w:proofErr w:type="spellEnd"/>
      <w:r w:rsidRPr="00A85150">
        <w:t xml:space="preserve"> ab 12 Uhr</w:t>
      </w:r>
      <w:r w:rsidR="00CD02CC" w:rsidRPr="00A85150">
        <w:t xml:space="preserve"> und der SUP-Yoga-Kurs um 13 Uhr</w:t>
      </w:r>
      <w:r w:rsidRPr="00A85150">
        <w:t xml:space="preserve"> wird ebenfalls wieder angeboten. </w:t>
      </w:r>
    </w:p>
    <w:p w14:paraId="1CE15A4B" w14:textId="6C3BCA86" w:rsidR="00CA0CAF" w:rsidRPr="00CB6609" w:rsidRDefault="00CB6609" w:rsidP="00CB6609">
      <w:pPr>
        <w:pStyle w:val="StandardWeb"/>
        <w:spacing w:line="360" w:lineRule="auto"/>
        <w:rPr>
          <w:rFonts w:ascii="Barlow" w:hAnsi="Barlow"/>
          <w:sz w:val="28"/>
          <w:szCs w:val="28"/>
        </w:rPr>
      </w:pPr>
      <w:r w:rsidRPr="00CB6609">
        <w:rPr>
          <w:rFonts w:ascii="Barlow" w:hAnsi="Barlow"/>
        </w:rPr>
        <w:t xml:space="preserve">Alle weiteren Infos unter </w:t>
      </w:r>
      <w:hyperlink r:id="rId11" w:history="1">
        <w:r w:rsidRPr="00CB6609">
          <w:rPr>
            <w:rStyle w:val="Hyperlink"/>
            <w:rFonts w:ascii="Barlow" w:hAnsi="Barlow"/>
            <w:color w:val="006D8D"/>
          </w:rPr>
          <w:t>www.rurseeinflammen.de</w:t>
        </w:r>
      </w:hyperlink>
      <w:r w:rsidRPr="00CB6609">
        <w:rPr>
          <w:rFonts w:ascii="Barlow" w:hAnsi="Barlow"/>
          <w:color w:val="006D8D"/>
        </w:rPr>
        <w:t>.</w:t>
      </w:r>
    </w:p>
    <w:p w14:paraId="0FC1E202" w14:textId="7334A8C3" w:rsidR="00087F92" w:rsidRPr="00082E80" w:rsidRDefault="00110E94" w:rsidP="00082E80">
      <w:pPr>
        <w:spacing w:line="360" w:lineRule="auto"/>
        <w:jc w:val="both"/>
        <w:rPr>
          <w:rFonts w:ascii="Barlow" w:hAnsi="Barlow" w:cs="Arial"/>
          <w:b/>
          <w:bCs/>
          <w:sz w:val="24"/>
          <w:szCs w:val="24"/>
        </w:rPr>
      </w:pPr>
      <w:r w:rsidRPr="00CB6609">
        <w:rPr>
          <w:rFonts w:ascii="Barlow" w:hAnsi="Barlow" w:cs="Arial"/>
          <w:b/>
          <w:bCs/>
          <w:sz w:val="24"/>
          <w:szCs w:val="24"/>
        </w:rPr>
        <w:t>Wir bitten Sie im Vorfeld auf dieses Ereignis in Ihren Pressemedien hinzuweisen und bedanken uns im Voraus</w:t>
      </w:r>
      <w:r w:rsidR="00EF1C7E">
        <w:rPr>
          <w:rFonts w:ascii="Barlow" w:hAnsi="Barlow" w:cs="Arial"/>
          <w:b/>
          <w:bCs/>
          <w:sz w:val="24"/>
          <w:szCs w:val="24"/>
        </w:rPr>
        <w:t xml:space="preserve">. </w:t>
      </w:r>
    </w:p>
    <w:p w14:paraId="3FF87D64" w14:textId="77777777" w:rsidR="00A56666" w:rsidRDefault="00A56666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</w:p>
    <w:p w14:paraId="01F6609D" w14:textId="4D7F5C31" w:rsidR="00321DCF" w:rsidRDefault="009A0001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  <w:r w:rsidRPr="00CB6609">
        <w:rPr>
          <w:rFonts w:ascii="Barlow" w:hAnsi="Barlow" w:cs="Arial"/>
          <w:noProof/>
          <w:sz w:val="24"/>
          <w:szCs w:val="24"/>
          <w:lang w:eastAsia="de-DE"/>
        </w:rPr>
        <w:t>Mit freundlichen Grüßen vom Rursee,</w:t>
      </w:r>
      <w:r w:rsidRPr="00CB6609">
        <w:rPr>
          <w:rFonts w:ascii="Barlow" w:hAnsi="Barlow" w:cs="Arial"/>
          <w:noProof/>
          <w:sz w:val="24"/>
          <w:szCs w:val="24"/>
          <w:lang w:eastAsia="de-DE"/>
        </w:rPr>
        <w:br/>
        <w:t>Orts- und Verkehrsverein Rurberg - Woffelsbach e.</w:t>
      </w:r>
      <w:r w:rsidR="00F90CF5" w:rsidRPr="00CB6609">
        <w:rPr>
          <w:rFonts w:ascii="Barlow" w:hAnsi="Barlow" w:cs="Arial"/>
          <w:noProof/>
          <w:sz w:val="24"/>
          <w:szCs w:val="24"/>
          <w:lang w:eastAsia="de-DE"/>
        </w:rPr>
        <w:t>V.</w:t>
      </w:r>
      <w:r w:rsidR="00F90CF5" w:rsidRPr="00CB6609">
        <w:rPr>
          <w:rFonts w:ascii="Barlow" w:hAnsi="Barlow" w:cs="Arial"/>
          <w:noProof/>
          <w:sz w:val="24"/>
          <w:szCs w:val="24"/>
          <w:lang w:eastAsia="de-DE"/>
        </w:rPr>
        <w:br/>
      </w:r>
      <w:r w:rsidR="00962BB9" w:rsidRPr="00CB6609">
        <w:rPr>
          <w:rFonts w:ascii="Barlow" w:hAnsi="Barlow" w:cs="Arial"/>
          <w:noProof/>
          <w:sz w:val="24"/>
          <w:szCs w:val="24"/>
          <w:lang w:eastAsia="de-DE"/>
        </w:rPr>
        <w:t xml:space="preserve">Elena </w:t>
      </w:r>
      <w:r w:rsidR="008C4420" w:rsidRPr="00CB6609">
        <w:rPr>
          <w:rFonts w:ascii="Barlow" w:hAnsi="Barlow" w:cs="Arial"/>
          <w:noProof/>
          <w:sz w:val="24"/>
          <w:szCs w:val="24"/>
          <w:lang w:eastAsia="de-DE"/>
        </w:rPr>
        <w:t>Hilger</w:t>
      </w:r>
      <w:r w:rsidR="00962BB9" w:rsidRPr="00CB6609">
        <w:rPr>
          <w:rFonts w:ascii="Barlow" w:hAnsi="Barlow" w:cs="Arial"/>
          <w:noProof/>
          <w:sz w:val="24"/>
          <w:szCs w:val="24"/>
          <w:lang w:eastAsia="de-DE"/>
        </w:rPr>
        <w:t xml:space="preserve"> (Pressesprecherin)</w:t>
      </w:r>
    </w:p>
    <w:p w14:paraId="5F6E1D11" w14:textId="77777777" w:rsidR="00082E80" w:rsidRDefault="00082E80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</w:p>
    <w:p w14:paraId="29D17237" w14:textId="77777777" w:rsidR="0089166F" w:rsidRPr="00CB6609" w:rsidRDefault="0089166F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</w:p>
    <w:p w14:paraId="7989172B" w14:textId="77777777" w:rsidR="004540F1" w:rsidRDefault="004540F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b/>
          <w:bCs/>
          <w:noProof/>
          <w:color w:val="000000"/>
          <w:sz w:val="24"/>
          <w:szCs w:val="24"/>
          <w:lang w:val="it-IT" w:eastAsia="de-DE"/>
        </w:rPr>
      </w:pPr>
    </w:p>
    <w:p w14:paraId="7FFAB15A" w14:textId="168893DE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b/>
          <w:bCs/>
          <w:noProof/>
          <w:color w:val="000000"/>
          <w:sz w:val="24"/>
          <w:szCs w:val="24"/>
          <w:lang w:val="it-IT" w:eastAsia="de-DE"/>
        </w:rPr>
      </w:pPr>
      <w:r w:rsidRPr="00CB6609">
        <w:rPr>
          <w:rFonts w:ascii="Barlow" w:hAnsi="Barlow" w:cs="Arial"/>
          <w:b/>
          <w:bCs/>
          <w:noProof/>
          <w:color w:val="000000"/>
          <w:sz w:val="24"/>
          <w:szCs w:val="24"/>
          <w:lang w:val="it-IT" w:eastAsia="de-DE"/>
        </w:rPr>
        <w:t>Informationen</w:t>
      </w:r>
    </w:p>
    <w:p w14:paraId="3ACAD30B" w14:textId="57E56422" w:rsidR="00AF39CA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sz w:val="24"/>
          <w:szCs w:val="24"/>
          <w:lang w:eastAsia="de-DE"/>
        </w:rPr>
      </w:pPr>
      <w:r w:rsidRPr="00CB6609">
        <w:rPr>
          <w:rFonts w:ascii="Barlow" w:hAnsi="Barlow"/>
          <w:noProof/>
          <w:color w:val="000000"/>
          <w:sz w:val="24"/>
          <w:szCs w:val="24"/>
          <w:u w:val="single"/>
          <w:lang w:val="it-IT" w:eastAsia="de-DE"/>
        </w:rPr>
        <w:br/>
      </w:r>
      <w:r w:rsidRPr="00CB6609">
        <w:rPr>
          <w:rFonts w:ascii="Barlow" w:hAnsi="Barlow" w:cs="Arial"/>
          <w:noProof/>
          <w:sz w:val="24"/>
          <w:szCs w:val="24"/>
          <w:lang w:eastAsia="de-DE"/>
        </w:rPr>
        <w:t>Internet:</w:t>
      </w:r>
      <w:r w:rsidR="00085EA8" w:rsidRPr="00CB6609">
        <w:rPr>
          <w:rFonts w:ascii="Barlow" w:hAnsi="Barlow" w:cs="Arial"/>
          <w:noProof/>
          <w:sz w:val="24"/>
          <w:szCs w:val="24"/>
          <w:lang w:eastAsia="de-DE"/>
        </w:rPr>
        <w:t xml:space="preserve"> </w:t>
      </w:r>
      <w:hyperlink r:id="rId12" w:history="1">
        <w:r w:rsidR="00085EA8" w:rsidRPr="00CB6609">
          <w:rPr>
            <w:rStyle w:val="Hyperlink"/>
            <w:rFonts w:ascii="Barlow" w:hAnsi="Barlow" w:cs="Arial"/>
            <w:noProof/>
            <w:color w:val="00657B"/>
            <w:sz w:val="24"/>
            <w:szCs w:val="24"/>
            <w:lang w:eastAsia="de-DE"/>
          </w:rPr>
          <w:t>www.rurseeinflammen.de</w:t>
        </w:r>
      </w:hyperlink>
      <w:r w:rsidR="00085EA8" w:rsidRPr="00CB6609">
        <w:rPr>
          <w:rFonts w:ascii="Barlow" w:hAnsi="Barlow" w:cs="Arial"/>
          <w:noProof/>
          <w:color w:val="00657B"/>
          <w:sz w:val="24"/>
          <w:szCs w:val="24"/>
          <w:lang w:eastAsia="de-DE"/>
        </w:rPr>
        <w:t xml:space="preserve"> </w:t>
      </w:r>
    </w:p>
    <w:p w14:paraId="03C656B7" w14:textId="77777777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sz w:val="24"/>
          <w:szCs w:val="24"/>
          <w:lang w:eastAsia="de-DE"/>
        </w:rPr>
      </w:pPr>
    </w:p>
    <w:p w14:paraId="6AF95231" w14:textId="522F9C22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sz w:val="24"/>
          <w:szCs w:val="24"/>
          <w:lang w:eastAsia="de-DE"/>
        </w:rPr>
      </w:pPr>
      <w:r w:rsidRPr="00CB6609">
        <w:rPr>
          <w:rFonts w:ascii="Barlow" w:hAnsi="Barlow" w:cs="Arial"/>
          <w:noProof/>
          <w:sz w:val="24"/>
          <w:szCs w:val="24"/>
          <w:lang w:eastAsia="de-DE"/>
        </w:rPr>
        <w:t xml:space="preserve">Facebook: </w:t>
      </w:r>
      <w:hyperlink r:id="rId13" w:history="1">
        <w:r w:rsidR="00B45637" w:rsidRPr="00CB6609">
          <w:rPr>
            <w:rStyle w:val="Hyperlink"/>
            <w:rFonts w:ascii="Barlow" w:hAnsi="Barlow" w:cs="Arial"/>
            <w:noProof/>
            <w:color w:val="00657B"/>
            <w:sz w:val="24"/>
            <w:szCs w:val="24"/>
            <w:lang w:eastAsia="de-DE"/>
          </w:rPr>
          <w:t>www.facebook.com/rurseeinflammen</w:t>
        </w:r>
      </w:hyperlink>
    </w:p>
    <w:p w14:paraId="6AB33AF9" w14:textId="78EA594A" w:rsidR="00962BB9" w:rsidRPr="00CB6609" w:rsidRDefault="00962BB9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Barlow" w:hAnsi="Barlow" w:cs="Arial"/>
          <w:color w:val="auto"/>
          <w:sz w:val="24"/>
          <w:szCs w:val="24"/>
          <w:u w:val="none"/>
        </w:rPr>
      </w:pPr>
    </w:p>
    <w:p w14:paraId="408BC47B" w14:textId="7994A49F" w:rsidR="00413558" w:rsidRPr="00CB6609" w:rsidRDefault="00962BB9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Barlow" w:hAnsi="Barlow" w:cs="Arial"/>
          <w:color w:val="auto"/>
          <w:sz w:val="24"/>
          <w:szCs w:val="24"/>
          <w:u w:val="none"/>
        </w:rPr>
      </w:pPr>
      <w:r w:rsidRPr="00CB6609">
        <w:rPr>
          <w:rStyle w:val="Hyperlink"/>
          <w:rFonts w:ascii="Barlow" w:hAnsi="Barlow" w:cs="Arial"/>
          <w:color w:val="auto"/>
          <w:sz w:val="24"/>
          <w:szCs w:val="24"/>
          <w:u w:val="none"/>
        </w:rPr>
        <w:t xml:space="preserve">Instagram: </w:t>
      </w:r>
      <w:hyperlink r:id="rId14" w:history="1">
        <w:r w:rsidR="00413558" w:rsidRPr="00CB6609">
          <w:rPr>
            <w:rStyle w:val="Hyperlink"/>
            <w:rFonts w:ascii="Barlow" w:hAnsi="Barlow" w:cs="Arial"/>
            <w:color w:val="00657B"/>
            <w:sz w:val="24"/>
            <w:szCs w:val="24"/>
          </w:rPr>
          <w:t>www.instagram.com/rurseeinflammen</w:t>
        </w:r>
      </w:hyperlink>
    </w:p>
    <w:p w14:paraId="79D305FA" w14:textId="4C4E0137" w:rsidR="009A0001" w:rsidRPr="00CB6609" w:rsidRDefault="00413558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sz w:val="24"/>
          <w:szCs w:val="24"/>
          <w:lang w:eastAsia="de-DE"/>
        </w:rPr>
      </w:pPr>
      <w:r w:rsidRPr="00CB6609">
        <w:rPr>
          <w:rStyle w:val="Hyperlink"/>
          <w:rFonts w:ascii="Barlow" w:hAnsi="Barlow" w:cs="Arial"/>
          <w:color w:val="auto"/>
          <w:sz w:val="24"/>
          <w:szCs w:val="24"/>
          <w:u w:val="none"/>
        </w:rPr>
        <w:t xml:space="preserve"> </w:t>
      </w:r>
    </w:p>
    <w:p w14:paraId="2F99427B" w14:textId="02559BB6" w:rsidR="009A0001" w:rsidRPr="00CB6609" w:rsidRDefault="00AC03EE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/>
          <w:noProof/>
          <w:color w:val="EDE733"/>
          <w:sz w:val="24"/>
          <w:szCs w:val="24"/>
          <w:lang w:eastAsia="de-DE"/>
        </w:rPr>
      </w:pP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Rursee in Flammen 202</w:t>
      </w:r>
      <w:r w:rsidR="00085EA8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4</w:t>
      </w: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 xml:space="preserve"> - Donnerstag, </w:t>
      </w:r>
      <w:r w:rsidR="00085EA8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25</w:t>
      </w: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. Juli 202</w:t>
      </w:r>
      <w:r w:rsidR="00085EA8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4</w:t>
      </w: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 xml:space="preserve"> bis Sonntag, 2</w:t>
      </w:r>
      <w:r w:rsidR="00085EA8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8</w:t>
      </w:r>
      <w:r w:rsidR="00F90CF5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 xml:space="preserve">. </w:t>
      </w: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Juli 202</w:t>
      </w:r>
      <w:r w:rsidR="00085EA8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4</w:t>
      </w:r>
    </w:p>
    <w:p w14:paraId="25982980" w14:textId="77777777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color w:val="0000FF"/>
          <w:sz w:val="24"/>
          <w:szCs w:val="24"/>
          <w:lang w:eastAsia="de-DE"/>
        </w:rPr>
      </w:pPr>
    </w:p>
    <w:p w14:paraId="597CCB8C" w14:textId="0686D20D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color w:val="00657B"/>
          <w:sz w:val="24"/>
          <w:szCs w:val="24"/>
          <w:lang w:eastAsia="de-DE"/>
        </w:rPr>
      </w:pPr>
      <w:r w:rsidRPr="00CB6609">
        <w:rPr>
          <w:rFonts w:ascii="Barlow" w:hAnsi="Barlow" w:cs="Arial"/>
          <w:noProof/>
          <w:color w:val="00657B"/>
          <w:sz w:val="24"/>
          <w:szCs w:val="24"/>
          <w:lang w:eastAsia="de-DE"/>
        </w:rPr>
        <w:t>…schon mal vormerken</w:t>
      </w:r>
    </w:p>
    <w:p w14:paraId="23998E9B" w14:textId="2AD17C9A" w:rsidR="009A0001" w:rsidRPr="00CB6609" w:rsidRDefault="00AC03EE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/>
          <w:b/>
          <w:bCs/>
          <w:color w:val="00657B"/>
          <w:sz w:val="24"/>
          <w:szCs w:val="24"/>
        </w:rPr>
      </w:pPr>
      <w:r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Rursee in Flammen 202</w:t>
      </w:r>
      <w:r w:rsidR="00085EA8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5</w:t>
      </w:r>
      <w:r w:rsidR="00F17AE1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 xml:space="preserve"> </w:t>
      </w:r>
      <w:r w:rsidR="00B013B4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 xml:space="preserve">- </w:t>
      </w:r>
      <w:r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Donnerstag, 2</w:t>
      </w:r>
      <w:r w:rsidR="00085EA8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4</w:t>
      </w:r>
      <w:r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. Juli 202</w:t>
      </w:r>
      <w:r w:rsidR="00085EA8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5</w:t>
      </w:r>
      <w:r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 xml:space="preserve"> bis Sonntag, 2</w:t>
      </w:r>
      <w:r w:rsidR="00085EA8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7</w:t>
      </w:r>
      <w:r w:rsidR="009A0001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. Juli 20</w:t>
      </w:r>
      <w:bookmarkEnd w:id="0"/>
      <w:r w:rsidR="0004397C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2</w:t>
      </w:r>
      <w:r w:rsidR="00085EA8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5</w:t>
      </w:r>
    </w:p>
    <w:sectPr w:rsidR="009A0001" w:rsidRPr="00CB6609" w:rsidSect="00EC2ABF">
      <w:headerReference w:type="default" r:id="rId15"/>
      <w:footerReference w:type="default" r:id="rId16"/>
      <w:pgSz w:w="11906" w:h="16838"/>
      <w:pgMar w:top="164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E4E58" w14:textId="77777777" w:rsidR="00FD0529" w:rsidRDefault="00FD0529">
      <w:r>
        <w:separator/>
      </w:r>
    </w:p>
  </w:endnote>
  <w:endnote w:type="continuationSeparator" w:id="0">
    <w:p w14:paraId="3677D93E" w14:textId="77777777" w:rsidR="00FD0529" w:rsidRDefault="00FD0529">
      <w:r>
        <w:continuationSeparator/>
      </w:r>
    </w:p>
  </w:endnote>
  <w:endnote w:type="continuationNotice" w:id="1">
    <w:p w14:paraId="5FA44F49" w14:textId="77777777" w:rsidR="00FD0529" w:rsidRDefault="00FD05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D2F4" w14:textId="77777777" w:rsidR="0089166F" w:rsidRDefault="0089166F" w:rsidP="009B5525">
    <w:pPr>
      <w:pStyle w:val="Kopfzeile"/>
      <w:tabs>
        <w:tab w:val="clear" w:pos="4536"/>
        <w:tab w:val="clear" w:pos="9072"/>
      </w:tabs>
      <w:jc w:val="left"/>
      <w:rPr>
        <w:rFonts w:ascii="Barlow" w:hAnsi="Barlow"/>
        <w:color w:val="00657B"/>
        <w:sz w:val="20"/>
        <w:szCs w:val="20"/>
      </w:rPr>
    </w:pPr>
  </w:p>
  <w:p w14:paraId="6FA8D34A" w14:textId="2D1C45DC" w:rsidR="00110E94" w:rsidRPr="00662337" w:rsidRDefault="00110E94" w:rsidP="009B5525">
    <w:pPr>
      <w:pStyle w:val="Kopfzeile"/>
      <w:tabs>
        <w:tab w:val="clear" w:pos="4536"/>
        <w:tab w:val="clear" w:pos="9072"/>
      </w:tabs>
      <w:jc w:val="left"/>
      <w:rPr>
        <w:rFonts w:ascii="Barlow" w:hAnsi="Barlow"/>
        <w:color w:val="00657B"/>
        <w:sz w:val="20"/>
        <w:szCs w:val="20"/>
      </w:rPr>
    </w:pPr>
    <w:r w:rsidRPr="00662337">
      <w:rPr>
        <w:rFonts w:ascii="Barlow" w:hAnsi="Barlow"/>
        <w:color w:val="00657B"/>
        <w:sz w:val="20"/>
        <w:szCs w:val="20"/>
      </w:rPr>
      <w:t>Orts- und Verkehrsverein Rurberg – Woffelsbach e.V.</w:t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="00F8168B" w:rsidRPr="00662337">
      <w:rPr>
        <w:rFonts w:ascii="Barlow" w:hAnsi="Barlow"/>
        <w:color w:val="00657B"/>
        <w:sz w:val="20"/>
        <w:szCs w:val="20"/>
        <w:u w:val="single"/>
      </w:rPr>
      <w:t>presse@rursee</w:t>
    </w:r>
    <w:r w:rsidR="00085EA8" w:rsidRPr="00662337">
      <w:rPr>
        <w:rFonts w:ascii="Barlow" w:hAnsi="Barlow"/>
        <w:color w:val="00657B"/>
        <w:sz w:val="20"/>
        <w:szCs w:val="20"/>
        <w:u w:val="single"/>
      </w:rPr>
      <w:t>inflammen</w:t>
    </w:r>
    <w:r w:rsidRPr="00662337">
      <w:rPr>
        <w:rFonts w:ascii="Barlow" w:hAnsi="Barlow"/>
        <w:color w:val="00657B"/>
        <w:sz w:val="20"/>
        <w:szCs w:val="20"/>
        <w:u w:val="single"/>
      </w:rPr>
      <w:t>.de</w:t>
    </w:r>
  </w:p>
  <w:p w14:paraId="563FF3A8" w14:textId="4EBA702C" w:rsidR="00110E94" w:rsidRPr="00662337" w:rsidRDefault="00110E94" w:rsidP="004A7D7C">
    <w:pPr>
      <w:pStyle w:val="Kopfzeile"/>
      <w:tabs>
        <w:tab w:val="clear" w:pos="4536"/>
        <w:tab w:val="clear" w:pos="9072"/>
      </w:tabs>
      <w:jc w:val="left"/>
      <w:rPr>
        <w:rFonts w:ascii="Barlow" w:hAnsi="Barlow"/>
        <w:color w:val="00657B"/>
        <w:sz w:val="20"/>
        <w:szCs w:val="20"/>
      </w:rPr>
    </w:pPr>
    <w:r w:rsidRPr="00662337">
      <w:rPr>
        <w:rFonts w:ascii="Barlow" w:hAnsi="Barlow"/>
        <w:color w:val="00657B"/>
        <w:sz w:val="20"/>
        <w:szCs w:val="20"/>
      </w:rPr>
      <w:t>Hövel 29</w:t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  <w:u w:val="single"/>
      </w:rPr>
      <w:t>www.rursee</w:t>
    </w:r>
    <w:r w:rsidR="00085EA8" w:rsidRPr="00662337">
      <w:rPr>
        <w:rFonts w:ascii="Barlow" w:hAnsi="Barlow"/>
        <w:color w:val="00657B"/>
        <w:sz w:val="20"/>
        <w:szCs w:val="20"/>
        <w:u w:val="single"/>
      </w:rPr>
      <w:t>inflammen</w:t>
    </w:r>
    <w:r w:rsidRPr="00662337">
      <w:rPr>
        <w:rFonts w:ascii="Barlow" w:hAnsi="Barlow"/>
        <w:color w:val="00657B"/>
        <w:sz w:val="20"/>
        <w:szCs w:val="20"/>
        <w:u w:val="single"/>
      </w:rPr>
      <w:t>.de</w:t>
    </w:r>
  </w:p>
  <w:p w14:paraId="66130599" w14:textId="25B1B292" w:rsidR="007A5C0E" w:rsidRPr="0089166F" w:rsidRDefault="00110E94" w:rsidP="0089166F">
    <w:pPr>
      <w:pStyle w:val="Kopfzeile"/>
      <w:tabs>
        <w:tab w:val="clear" w:pos="4536"/>
        <w:tab w:val="clear" w:pos="9072"/>
      </w:tabs>
      <w:jc w:val="left"/>
      <w:rPr>
        <w:rFonts w:ascii="Barlow" w:hAnsi="Barlow"/>
        <w:color w:val="00657B"/>
        <w:sz w:val="20"/>
        <w:szCs w:val="20"/>
        <w:lang w:val="en-US"/>
      </w:rPr>
    </w:pPr>
    <w:r w:rsidRPr="00662337">
      <w:rPr>
        <w:rFonts w:ascii="Barlow" w:hAnsi="Barlow"/>
        <w:color w:val="00657B"/>
        <w:sz w:val="20"/>
        <w:szCs w:val="20"/>
        <w:lang w:val="en-US"/>
      </w:rPr>
      <w:t xml:space="preserve">52152 </w:t>
    </w:r>
    <w:proofErr w:type="spellStart"/>
    <w:r w:rsidRPr="00662337">
      <w:rPr>
        <w:rFonts w:ascii="Barlow" w:hAnsi="Barlow"/>
        <w:color w:val="00657B"/>
        <w:sz w:val="20"/>
        <w:szCs w:val="20"/>
        <w:lang w:val="en-US"/>
      </w:rPr>
      <w:t>Simmerath</w:t>
    </w:r>
    <w:proofErr w:type="spellEnd"/>
    <w:r w:rsidRPr="00662337">
      <w:rPr>
        <w:rFonts w:ascii="Barlow" w:hAnsi="Barlow"/>
        <w:color w:val="00657B"/>
        <w:sz w:val="20"/>
        <w:szCs w:val="20"/>
        <w:lang w:val="en-US"/>
      </w:rPr>
      <w:t xml:space="preserve"> - </w:t>
    </w:r>
    <w:proofErr w:type="spellStart"/>
    <w:r w:rsidRPr="00662337">
      <w:rPr>
        <w:rFonts w:ascii="Barlow" w:hAnsi="Barlow"/>
        <w:color w:val="00657B"/>
        <w:sz w:val="20"/>
        <w:szCs w:val="20"/>
        <w:lang w:val="en-US"/>
      </w:rPr>
      <w:t>Rurberg</w:t>
    </w:r>
    <w:proofErr w:type="spellEnd"/>
    <w:r w:rsidR="007A5C0E" w:rsidRPr="00662337">
      <w:rPr>
        <w:rFonts w:ascii="Barlow" w:hAnsi="Barlow"/>
        <w:color w:val="00657B"/>
        <w:lang w:val="en-US"/>
      </w:rPr>
      <w:tab/>
    </w:r>
    <w:r w:rsidR="007A5C0E" w:rsidRPr="00662337">
      <w:rPr>
        <w:rFonts w:ascii="Barlow" w:hAnsi="Barlow"/>
        <w:color w:val="00657B"/>
        <w:lang w:val="en-US"/>
      </w:rPr>
      <w:tab/>
    </w:r>
    <w:r w:rsidRPr="00662337">
      <w:rPr>
        <w:rFonts w:ascii="Barlow" w:hAnsi="Barlow"/>
        <w:color w:val="00657B"/>
        <w:lang w:val="en-US"/>
      </w:rPr>
      <w:tab/>
    </w:r>
    <w:r w:rsidRPr="00662337">
      <w:rPr>
        <w:rFonts w:ascii="Barlow" w:hAnsi="Barlow"/>
        <w:color w:val="00657B"/>
        <w:lang w:val="en-US"/>
      </w:rPr>
      <w:tab/>
    </w:r>
    <w:r w:rsidRPr="00662337">
      <w:rPr>
        <w:rFonts w:ascii="Barlow" w:hAnsi="Barlow"/>
        <w:color w:val="00657B"/>
        <w:lang w:val="en-US"/>
      </w:rPr>
      <w:tab/>
    </w:r>
    <w:r w:rsidRPr="00662337">
      <w:rPr>
        <w:rFonts w:ascii="Barlow" w:hAnsi="Barlow"/>
        <w:color w:val="00657B"/>
        <w:lang w:val="en-US"/>
      </w:rPr>
      <w:tab/>
    </w:r>
    <w:r w:rsidRPr="00662337">
      <w:rPr>
        <w:rFonts w:ascii="Barlow" w:hAnsi="Barlow"/>
        <w:color w:val="00657B"/>
        <w:sz w:val="20"/>
        <w:szCs w:val="20"/>
        <w:lang w:val="en-US"/>
      </w:rPr>
      <w:t xml:space="preserve">Tel: </w:t>
    </w:r>
    <w:r w:rsidR="00EC3A2D" w:rsidRPr="00662337">
      <w:rPr>
        <w:rFonts w:ascii="Barlow" w:hAnsi="Barlow"/>
        <w:color w:val="00657B"/>
        <w:sz w:val="20"/>
        <w:szCs w:val="20"/>
        <w:lang w:val="en-US"/>
      </w:rPr>
      <w:t>0151 54827500</w:t>
    </w:r>
    <w:r w:rsidRPr="00662337">
      <w:rPr>
        <w:rFonts w:ascii="Barlow" w:hAnsi="Barlow"/>
        <w:color w:val="00657B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71D4D" w14:textId="77777777" w:rsidR="00FD0529" w:rsidRDefault="00FD0529">
      <w:r>
        <w:separator/>
      </w:r>
    </w:p>
  </w:footnote>
  <w:footnote w:type="continuationSeparator" w:id="0">
    <w:p w14:paraId="2101A9B8" w14:textId="77777777" w:rsidR="00FD0529" w:rsidRDefault="00FD0529">
      <w:r>
        <w:continuationSeparator/>
      </w:r>
    </w:p>
  </w:footnote>
  <w:footnote w:type="continuationNotice" w:id="1">
    <w:p w14:paraId="2EC0F3FF" w14:textId="77777777" w:rsidR="00FD0529" w:rsidRDefault="00FD05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6AC0" w14:textId="73605FF7" w:rsidR="007A5C0E" w:rsidRPr="00662337" w:rsidRDefault="004A1AF0" w:rsidP="00CB758E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035"/>
        <w:tab w:val="left" w:pos="6381"/>
      </w:tabs>
      <w:jc w:val="both"/>
      <w:rPr>
        <w:rFonts w:ascii="Barlow" w:hAnsi="Barlow"/>
        <w:b/>
        <w:bCs/>
        <w:color w:val="00657B"/>
      </w:rPr>
    </w:pPr>
    <w:r w:rsidRPr="00662337">
      <w:rPr>
        <w:rFonts w:ascii="Barlow" w:hAnsi="Barlow"/>
        <w:b/>
        <w:bCs/>
        <w:noProof/>
        <w:color w:val="00657B"/>
        <w:sz w:val="24"/>
        <w:szCs w:val="24"/>
      </w:rPr>
      <w:drawing>
        <wp:anchor distT="0" distB="0" distL="114300" distR="114300" simplePos="0" relativeHeight="251659267" behindDoc="1" locked="0" layoutInCell="1" allowOverlap="1" wp14:anchorId="217B0730" wp14:editId="04CBB5C2">
          <wp:simplePos x="0" y="0"/>
          <wp:positionH relativeFrom="column">
            <wp:posOffset>4416114</wp:posOffset>
          </wp:positionH>
          <wp:positionV relativeFrom="paragraph">
            <wp:posOffset>-644723</wp:posOffset>
          </wp:positionV>
          <wp:extent cx="2228850" cy="2692944"/>
          <wp:effectExtent l="0" t="0" r="0" b="0"/>
          <wp:wrapNone/>
          <wp:docPr id="40266836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668367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850" cy="2692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5C0E" w:rsidRPr="00662337">
      <w:rPr>
        <w:rFonts w:ascii="Barlow" w:hAnsi="Barlow"/>
        <w:b/>
        <w:bCs/>
        <w:color w:val="00657B"/>
        <w:sz w:val="24"/>
        <w:szCs w:val="24"/>
      </w:rPr>
      <w:t>Orts- und Verkehrsverein Rurberg - Woffelsbach e.V.</w:t>
    </w:r>
    <w:r w:rsidR="00382B8A" w:rsidRPr="00662337">
      <w:rPr>
        <w:rFonts w:ascii="Barlow" w:hAnsi="Barlow"/>
        <w:b/>
        <w:bCs/>
        <w:color w:val="00657B"/>
      </w:rPr>
      <w:tab/>
    </w:r>
    <w:r w:rsidR="00382B8A" w:rsidRPr="00662337">
      <w:rPr>
        <w:rFonts w:ascii="Barlow" w:hAnsi="Barlow"/>
        <w:b/>
        <w:bCs/>
        <w:color w:val="00657B"/>
      </w:rPr>
      <w:tab/>
    </w:r>
    <w:r w:rsidR="00CB758E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CB758E" w:rsidRPr="00662337">
      <w:rPr>
        <w:rFonts w:ascii="Barlow" w:hAnsi="Barlow"/>
        <w:b/>
        <w:bCs/>
        <w:color w:val="00657B"/>
      </w:rPr>
      <w:tab/>
    </w:r>
  </w:p>
  <w:p w14:paraId="7B7823FC" w14:textId="0A72DBA1" w:rsidR="00FC597B" w:rsidRPr="00662337" w:rsidRDefault="00FC597B" w:rsidP="00CB758E">
    <w:pPr>
      <w:tabs>
        <w:tab w:val="left" w:pos="6824"/>
      </w:tabs>
      <w:jc w:val="both"/>
      <w:rPr>
        <w:rFonts w:ascii="Barlow" w:hAnsi="Barlow"/>
        <w:b/>
        <w:bCs/>
        <w:color w:val="00657B"/>
        <w:sz w:val="36"/>
      </w:rPr>
    </w:pPr>
    <w:r w:rsidRPr="00662337">
      <w:rPr>
        <w:rFonts w:ascii="Barlow" w:hAnsi="Barlow"/>
        <w:b/>
        <w:bCs/>
        <w:color w:val="00657B"/>
        <w:sz w:val="36"/>
      </w:rPr>
      <w:t xml:space="preserve">Rursee in </w:t>
    </w:r>
    <w:r w:rsidR="00E83334" w:rsidRPr="00662337">
      <w:rPr>
        <w:rFonts w:ascii="Barlow" w:hAnsi="Barlow"/>
        <w:b/>
        <w:bCs/>
        <w:color w:val="00657B"/>
        <w:sz w:val="36"/>
      </w:rPr>
      <w:t>Flammen</w:t>
    </w:r>
  </w:p>
  <w:p w14:paraId="4B096B63" w14:textId="377C8A4B" w:rsidR="00382B8A" w:rsidRDefault="00FC597B" w:rsidP="00FC597B">
    <w:pPr>
      <w:pStyle w:val="Kopfzeile"/>
      <w:tabs>
        <w:tab w:val="clear" w:pos="4536"/>
        <w:tab w:val="clear" w:pos="9072"/>
      </w:tabs>
      <w:spacing w:before="60"/>
      <w:rPr>
        <w:b/>
        <w:caps/>
        <w:spacing w:val="100"/>
        <w:sz w:val="32"/>
        <w:szCs w:val="32"/>
      </w:rPr>
    </w:pPr>
    <w:r w:rsidRPr="00662337">
      <w:rPr>
        <w:rFonts w:ascii="Barlow" w:hAnsi="Barlow"/>
        <w:b/>
        <w:bCs/>
        <w:caps/>
        <w:spacing w:val="100"/>
        <w:sz w:val="32"/>
        <w:szCs w:val="32"/>
      </w:rPr>
      <w:t>Pressemitteilung</w:t>
    </w:r>
    <w:r w:rsidR="00382B8A" w:rsidRPr="00662337">
      <w:rPr>
        <w:rFonts w:ascii="Barlow" w:hAnsi="Barlow"/>
        <w:b/>
        <w:bCs/>
        <w:caps/>
        <w:spacing w:val="100"/>
        <w:sz w:val="32"/>
        <w:szCs w:val="32"/>
      </w:rPr>
      <w:tab/>
    </w:r>
    <w:r>
      <w:rPr>
        <w:b/>
        <w:caps/>
        <w:spacing w:val="100"/>
        <w:sz w:val="32"/>
        <w:szCs w:val="32"/>
      </w:rPr>
      <w:tab/>
    </w:r>
    <w:r w:rsidR="00382B8A">
      <w:rPr>
        <w:b/>
        <w:caps/>
        <w:spacing w:val="100"/>
        <w:sz w:val="32"/>
        <w:szCs w:val="32"/>
      </w:rPr>
      <w:tab/>
    </w:r>
    <w:r w:rsidR="00382B8A">
      <w:rPr>
        <w:b/>
        <w:caps/>
        <w:spacing w:val="100"/>
        <w:sz w:val="32"/>
        <w:szCs w:val="32"/>
      </w:rPr>
      <w:tab/>
    </w:r>
  </w:p>
  <w:p w14:paraId="4369A415" w14:textId="3ECBD423" w:rsidR="008D159E" w:rsidRDefault="00EC28E1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  <w:r>
      <w:rPr>
        <w:bCs/>
        <w:iC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4A56F94" wp14:editId="04EBF497">
              <wp:simplePos x="0" y="0"/>
              <wp:positionH relativeFrom="column">
                <wp:posOffset>5178425</wp:posOffset>
              </wp:positionH>
              <wp:positionV relativeFrom="paragraph">
                <wp:posOffset>111760</wp:posOffset>
              </wp:positionV>
              <wp:extent cx="1313180" cy="222250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1318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7F183" w14:textId="77777777" w:rsidR="008D159E" w:rsidRPr="008D159E" w:rsidRDefault="008D159E">
                          <w:pPr>
                            <w:rPr>
                              <w:rFonts w:ascii="Arial Black" w:hAnsi="Arial Black" w:cs="Arial"/>
                              <w:b/>
                              <w:color w:val="000066"/>
                              <w:spacing w:val="-4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56F94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407.75pt;margin-top:8.8pt;width:103.4pt;height:17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" filled="f" stroked="f">
              <v:path arrowok="t"/>
              <v:textbox>
                <w:txbxContent>
                  <w:p w14:paraId="0327F183" w14:textId="77777777" w:rsidR="008D159E" w:rsidRPr="008D159E" w:rsidRDefault="008D159E">
                    <w:pPr>
                      <w:rPr>
                        <w:rFonts w:ascii="Arial Black" w:hAnsi="Arial Black" w:cs="Arial"/>
                        <w:b/>
                        <w:color w:val="000066"/>
                        <w:spacing w:val="-4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6C8A1C7" w14:textId="6107F240" w:rsidR="008D159E" w:rsidRDefault="008D159E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</w:p>
  <w:p w14:paraId="19F33B91" w14:textId="02CA0199" w:rsidR="008D159E" w:rsidRDefault="008D159E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</w:p>
  <w:p w14:paraId="2340EF36" w14:textId="198E4757" w:rsidR="008D159E" w:rsidRDefault="008D159E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</w:p>
  <w:p w14:paraId="0D25B3AD" w14:textId="76C81FF5" w:rsidR="007A5C0E" w:rsidRPr="00BA7128" w:rsidRDefault="00EC28E1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  <w:r>
      <w:rPr>
        <w:bCs/>
        <w:iC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490ECC" wp14:editId="17C959CA">
              <wp:simplePos x="0" y="0"/>
              <wp:positionH relativeFrom="column">
                <wp:posOffset>3810</wp:posOffset>
              </wp:positionH>
              <wp:positionV relativeFrom="paragraph">
                <wp:posOffset>349250</wp:posOffset>
              </wp:positionV>
              <wp:extent cx="6276975" cy="9525"/>
              <wp:effectExtent l="12700" t="12700" r="9525" b="3175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276975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1F3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3pt;margin-top:27.5pt;width:49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" strokeweight="1.5pt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19F"/>
    <w:multiLevelType w:val="multilevel"/>
    <w:tmpl w:val="9DA2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6D6603C"/>
    <w:multiLevelType w:val="hybridMultilevel"/>
    <w:tmpl w:val="6BD2B3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336444"/>
    <w:multiLevelType w:val="hybridMultilevel"/>
    <w:tmpl w:val="81FE8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299519">
    <w:abstractNumId w:val="1"/>
  </w:num>
  <w:num w:numId="2" w16cid:durableId="944073976">
    <w:abstractNumId w:val="2"/>
  </w:num>
  <w:num w:numId="3" w16cid:durableId="16995027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0B"/>
    <w:rsid w:val="00000F93"/>
    <w:rsid w:val="0000272A"/>
    <w:rsid w:val="00010B66"/>
    <w:rsid w:val="00016595"/>
    <w:rsid w:val="00020200"/>
    <w:rsid w:val="000202FA"/>
    <w:rsid w:val="000204FF"/>
    <w:rsid w:val="000403D5"/>
    <w:rsid w:val="0004397C"/>
    <w:rsid w:val="000458F1"/>
    <w:rsid w:val="000476C7"/>
    <w:rsid w:val="000558F1"/>
    <w:rsid w:val="000572E9"/>
    <w:rsid w:val="00065570"/>
    <w:rsid w:val="0007458C"/>
    <w:rsid w:val="00076C00"/>
    <w:rsid w:val="00082D18"/>
    <w:rsid w:val="00082E80"/>
    <w:rsid w:val="00085EA8"/>
    <w:rsid w:val="00087F92"/>
    <w:rsid w:val="0009006C"/>
    <w:rsid w:val="0009677C"/>
    <w:rsid w:val="000A3C56"/>
    <w:rsid w:val="000A7678"/>
    <w:rsid w:val="000B4D36"/>
    <w:rsid w:val="000C119B"/>
    <w:rsid w:val="000C1531"/>
    <w:rsid w:val="000C32CC"/>
    <w:rsid w:val="000D0487"/>
    <w:rsid w:val="000D193C"/>
    <w:rsid w:val="000D4E60"/>
    <w:rsid w:val="000E1B1D"/>
    <w:rsid w:val="000E2CC2"/>
    <w:rsid w:val="000E679F"/>
    <w:rsid w:val="000F1DAA"/>
    <w:rsid w:val="001007A6"/>
    <w:rsid w:val="00104D3E"/>
    <w:rsid w:val="00110E94"/>
    <w:rsid w:val="001360EB"/>
    <w:rsid w:val="00141E93"/>
    <w:rsid w:val="00145EA0"/>
    <w:rsid w:val="00152D5C"/>
    <w:rsid w:val="001702C0"/>
    <w:rsid w:val="00170757"/>
    <w:rsid w:val="00177597"/>
    <w:rsid w:val="00187124"/>
    <w:rsid w:val="001B2C2F"/>
    <w:rsid w:val="001C10FF"/>
    <w:rsid w:val="001C32A4"/>
    <w:rsid w:val="001C42DA"/>
    <w:rsid w:val="001C6FB5"/>
    <w:rsid w:val="001D3964"/>
    <w:rsid w:val="001E01BB"/>
    <w:rsid w:val="00201AD3"/>
    <w:rsid w:val="00204486"/>
    <w:rsid w:val="002066C4"/>
    <w:rsid w:val="00212EF4"/>
    <w:rsid w:val="00220C27"/>
    <w:rsid w:val="00222B3E"/>
    <w:rsid w:val="002235F5"/>
    <w:rsid w:val="00226665"/>
    <w:rsid w:val="0023522D"/>
    <w:rsid w:val="00240701"/>
    <w:rsid w:val="00242567"/>
    <w:rsid w:val="0025356A"/>
    <w:rsid w:val="00263012"/>
    <w:rsid w:val="00271462"/>
    <w:rsid w:val="002914E3"/>
    <w:rsid w:val="00295B21"/>
    <w:rsid w:val="002A4E94"/>
    <w:rsid w:val="002B76BD"/>
    <w:rsid w:val="002F37D9"/>
    <w:rsid w:val="002F39C2"/>
    <w:rsid w:val="002F402B"/>
    <w:rsid w:val="002F58CD"/>
    <w:rsid w:val="002F7A43"/>
    <w:rsid w:val="0031023E"/>
    <w:rsid w:val="00313653"/>
    <w:rsid w:val="00321DCF"/>
    <w:rsid w:val="003415C2"/>
    <w:rsid w:val="0035083A"/>
    <w:rsid w:val="003509C0"/>
    <w:rsid w:val="00352181"/>
    <w:rsid w:val="00354703"/>
    <w:rsid w:val="00356D5F"/>
    <w:rsid w:val="00363040"/>
    <w:rsid w:val="0036468B"/>
    <w:rsid w:val="00367CF4"/>
    <w:rsid w:val="00382B8A"/>
    <w:rsid w:val="00382F73"/>
    <w:rsid w:val="003A6DFC"/>
    <w:rsid w:val="003B3265"/>
    <w:rsid w:val="003B46EF"/>
    <w:rsid w:val="003C3136"/>
    <w:rsid w:val="003C7DDF"/>
    <w:rsid w:val="003D1F62"/>
    <w:rsid w:val="003D55F3"/>
    <w:rsid w:val="003E18B6"/>
    <w:rsid w:val="003F0320"/>
    <w:rsid w:val="003F7F3A"/>
    <w:rsid w:val="00413558"/>
    <w:rsid w:val="00420829"/>
    <w:rsid w:val="00420CDA"/>
    <w:rsid w:val="00426F21"/>
    <w:rsid w:val="00427AE9"/>
    <w:rsid w:val="004540F1"/>
    <w:rsid w:val="004556A1"/>
    <w:rsid w:val="00456C4A"/>
    <w:rsid w:val="00463A27"/>
    <w:rsid w:val="00465AAB"/>
    <w:rsid w:val="004913B4"/>
    <w:rsid w:val="00493EDA"/>
    <w:rsid w:val="004952E5"/>
    <w:rsid w:val="00495617"/>
    <w:rsid w:val="004959CB"/>
    <w:rsid w:val="004A0A5C"/>
    <w:rsid w:val="004A1AF0"/>
    <w:rsid w:val="004A7D7C"/>
    <w:rsid w:val="004B0B0A"/>
    <w:rsid w:val="004B249B"/>
    <w:rsid w:val="004C6183"/>
    <w:rsid w:val="004C65BB"/>
    <w:rsid w:val="004D0579"/>
    <w:rsid w:val="004D2E67"/>
    <w:rsid w:val="004E1894"/>
    <w:rsid w:val="004E723B"/>
    <w:rsid w:val="004F236D"/>
    <w:rsid w:val="004F2EE9"/>
    <w:rsid w:val="0050429D"/>
    <w:rsid w:val="00511CC6"/>
    <w:rsid w:val="00512201"/>
    <w:rsid w:val="00525833"/>
    <w:rsid w:val="00535F95"/>
    <w:rsid w:val="005443A0"/>
    <w:rsid w:val="0054520A"/>
    <w:rsid w:val="0054637E"/>
    <w:rsid w:val="00551954"/>
    <w:rsid w:val="00554EC7"/>
    <w:rsid w:val="005619A1"/>
    <w:rsid w:val="0056589B"/>
    <w:rsid w:val="00571547"/>
    <w:rsid w:val="0057221A"/>
    <w:rsid w:val="00573847"/>
    <w:rsid w:val="00576658"/>
    <w:rsid w:val="00577980"/>
    <w:rsid w:val="00583E96"/>
    <w:rsid w:val="00587523"/>
    <w:rsid w:val="005A1615"/>
    <w:rsid w:val="005A7DFA"/>
    <w:rsid w:val="005C648C"/>
    <w:rsid w:val="005D164B"/>
    <w:rsid w:val="005D4E0B"/>
    <w:rsid w:val="005E2D6E"/>
    <w:rsid w:val="005E75A2"/>
    <w:rsid w:val="005F1ABC"/>
    <w:rsid w:val="005F2D1E"/>
    <w:rsid w:val="00606EB9"/>
    <w:rsid w:val="00615E36"/>
    <w:rsid w:val="00632B47"/>
    <w:rsid w:val="00633AB7"/>
    <w:rsid w:val="00633E5C"/>
    <w:rsid w:val="0063781F"/>
    <w:rsid w:val="00640B3D"/>
    <w:rsid w:val="006416D1"/>
    <w:rsid w:val="006440D6"/>
    <w:rsid w:val="0065103B"/>
    <w:rsid w:val="00662337"/>
    <w:rsid w:val="0067129E"/>
    <w:rsid w:val="00672DE5"/>
    <w:rsid w:val="00677CAB"/>
    <w:rsid w:val="006836EB"/>
    <w:rsid w:val="00684363"/>
    <w:rsid w:val="00686DEA"/>
    <w:rsid w:val="00687EA4"/>
    <w:rsid w:val="00695D96"/>
    <w:rsid w:val="0069681F"/>
    <w:rsid w:val="00696BF9"/>
    <w:rsid w:val="00697D6D"/>
    <w:rsid w:val="006B24CB"/>
    <w:rsid w:val="006B3231"/>
    <w:rsid w:val="006C1AC8"/>
    <w:rsid w:val="006D3ADA"/>
    <w:rsid w:val="006E457B"/>
    <w:rsid w:val="006F54C2"/>
    <w:rsid w:val="006F63E5"/>
    <w:rsid w:val="006F65E9"/>
    <w:rsid w:val="006F76FC"/>
    <w:rsid w:val="007048D7"/>
    <w:rsid w:val="0071240D"/>
    <w:rsid w:val="007217F8"/>
    <w:rsid w:val="00723A44"/>
    <w:rsid w:val="00724990"/>
    <w:rsid w:val="007316F7"/>
    <w:rsid w:val="00733A8B"/>
    <w:rsid w:val="00735348"/>
    <w:rsid w:val="007359E2"/>
    <w:rsid w:val="00735CCE"/>
    <w:rsid w:val="00746F39"/>
    <w:rsid w:val="00752FEA"/>
    <w:rsid w:val="007553B1"/>
    <w:rsid w:val="007727BE"/>
    <w:rsid w:val="00782825"/>
    <w:rsid w:val="0079771B"/>
    <w:rsid w:val="007A1F49"/>
    <w:rsid w:val="007A5C0E"/>
    <w:rsid w:val="007A6631"/>
    <w:rsid w:val="007E1487"/>
    <w:rsid w:val="007E61E9"/>
    <w:rsid w:val="00801EB3"/>
    <w:rsid w:val="008071C0"/>
    <w:rsid w:val="008102C9"/>
    <w:rsid w:val="00812A7C"/>
    <w:rsid w:val="0082166B"/>
    <w:rsid w:val="00831FBF"/>
    <w:rsid w:val="00834918"/>
    <w:rsid w:val="00844F6F"/>
    <w:rsid w:val="00847164"/>
    <w:rsid w:val="008502B7"/>
    <w:rsid w:val="00852DF1"/>
    <w:rsid w:val="00855392"/>
    <w:rsid w:val="008874A9"/>
    <w:rsid w:val="0089166F"/>
    <w:rsid w:val="008B281A"/>
    <w:rsid w:val="008C4420"/>
    <w:rsid w:val="008C7C0C"/>
    <w:rsid w:val="008D159E"/>
    <w:rsid w:val="008D22F5"/>
    <w:rsid w:val="008E4761"/>
    <w:rsid w:val="008E616B"/>
    <w:rsid w:val="008F1E91"/>
    <w:rsid w:val="00902D10"/>
    <w:rsid w:val="0090406B"/>
    <w:rsid w:val="00907B1B"/>
    <w:rsid w:val="0093216C"/>
    <w:rsid w:val="00934835"/>
    <w:rsid w:val="00935343"/>
    <w:rsid w:val="00944825"/>
    <w:rsid w:val="009502B9"/>
    <w:rsid w:val="00951958"/>
    <w:rsid w:val="00953B03"/>
    <w:rsid w:val="009559B3"/>
    <w:rsid w:val="00962BB9"/>
    <w:rsid w:val="00963606"/>
    <w:rsid w:val="009670B8"/>
    <w:rsid w:val="0096765B"/>
    <w:rsid w:val="00976B25"/>
    <w:rsid w:val="009836E2"/>
    <w:rsid w:val="00984753"/>
    <w:rsid w:val="009917EA"/>
    <w:rsid w:val="00995463"/>
    <w:rsid w:val="009A0001"/>
    <w:rsid w:val="009B0A61"/>
    <w:rsid w:val="009B5525"/>
    <w:rsid w:val="009C4239"/>
    <w:rsid w:val="009D7F0B"/>
    <w:rsid w:val="009E5590"/>
    <w:rsid w:val="00A002E9"/>
    <w:rsid w:val="00A07CEE"/>
    <w:rsid w:val="00A12291"/>
    <w:rsid w:val="00A214D4"/>
    <w:rsid w:val="00A27B4C"/>
    <w:rsid w:val="00A36C25"/>
    <w:rsid w:val="00A43BA8"/>
    <w:rsid w:val="00A44206"/>
    <w:rsid w:val="00A50E9F"/>
    <w:rsid w:val="00A54248"/>
    <w:rsid w:val="00A54A7C"/>
    <w:rsid w:val="00A56666"/>
    <w:rsid w:val="00A62CB5"/>
    <w:rsid w:val="00A65592"/>
    <w:rsid w:val="00A85150"/>
    <w:rsid w:val="00AA6613"/>
    <w:rsid w:val="00AB214E"/>
    <w:rsid w:val="00AB5CC6"/>
    <w:rsid w:val="00AB7B01"/>
    <w:rsid w:val="00AC03EE"/>
    <w:rsid w:val="00AD11F8"/>
    <w:rsid w:val="00AE74CA"/>
    <w:rsid w:val="00AF1137"/>
    <w:rsid w:val="00AF39CA"/>
    <w:rsid w:val="00B013B4"/>
    <w:rsid w:val="00B049AD"/>
    <w:rsid w:val="00B05A70"/>
    <w:rsid w:val="00B06B21"/>
    <w:rsid w:val="00B2172A"/>
    <w:rsid w:val="00B24729"/>
    <w:rsid w:val="00B31212"/>
    <w:rsid w:val="00B44A73"/>
    <w:rsid w:val="00B45637"/>
    <w:rsid w:val="00B45A8A"/>
    <w:rsid w:val="00B466AD"/>
    <w:rsid w:val="00B540A1"/>
    <w:rsid w:val="00B71948"/>
    <w:rsid w:val="00B71ADE"/>
    <w:rsid w:val="00B80892"/>
    <w:rsid w:val="00B87CA7"/>
    <w:rsid w:val="00B920D0"/>
    <w:rsid w:val="00B92EFD"/>
    <w:rsid w:val="00B96434"/>
    <w:rsid w:val="00B96471"/>
    <w:rsid w:val="00BA7128"/>
    <w:rsid w:val="00BC330A"/>
    <w:rsid w:val="00BE0610"/>
    <w:rsid w:val="00BE1B13"/>
    <w:rsid w:val="00BE610A"/>
    <w:rsid w:val="00BF1F08"/>
    <w:rsid w:val="00BF3189"/>
    <w:rsid w:val="00BF456B"/>
    <w:rsid w:val="00BF4D01"/>
    <w:rsid w:val="00BF4D86"/>
    <w:rsid w:val="00C111D2"/>
    <w:rsid w:val="00C114F3"/>
    <w:rsid w:val="00C12B3B"/>
    <w:rsid w:val="00C2176A"/>
    <w:rsid w:val="00C25FF8"/>
    <w:rsid w:val="00C268AB"/>
    <w:rsid w:val="00C278F9"/>
    <w:rsid w:val="00C316BA"/>
    <w:rsid w:val="00C34F25"/>
    <w:rsid w:val="00C3595F"/>
    <w:rsid w:val="00C41A52"/>
    <w:rsid w:val="00C41FCD"/>
    <w:rsid w:val="00C43C08"/>
    <w:rsid w:val="00C43E86"/>
    <w:rsid w:val="00C5465F"/>
    <w:rsid w:val="00C616B6"/>
    <w:rsid w:val="00C63C24"/>
    <w:rsid w:val="00C64201"/>
    <w:rsid w:val="00C64530"/>
    <w:rsid w:val="00C64572"/>
    <w:rsid w:val="00C653BC"/>
    <w:rsid w:val="00C657CF"/>
    <w:rsid w:val="00C65DE4"/>
    <w:rsid w:val="00C727BF"/>
    <w:rsid w:val="00C82DD4"/>
    <w:rsid w:val="00C86779"/>
    <w:rsid w:val="00C97519"/>
    <w:rsid w:val="00CA0CAF"/>
    <w:rsid w:val="00CA1A24"/>
    <w:rsid w:val="00CB3415"/>
    <w:rsid w:val="00CB5D62"/>
    <w:rsid w:val="00CB6609"/>
    <w:rsid w:val="00CB758E"/>
    <w:rsid w:val="00CB7DD9"/>
    <w:rsid w:val="00CC16EB"/>
    <w:rsid w:val="00CC1D92"/>
    <w:rsid w:val="00CC3542"/>
    <w:rsid w:val="00CC6692"/>
    <w:rsid w:val="00CD02CC"/>
    <w:rsid w:val="00CE2B92"/>
    <w:rsid w:val="00CE4990"/>
    <w:rsid w:val="00CE51E1"/>
    <w:rsid w:val="00D05E6B"/>
    <w:rsid w:val="00D070AF"/>
    <w:rsid w:val="00D11F7E"/>
    <w:rsid w:val="00D15B3C"/>
    <w:rsid w:val="00D2180F"/>
    <w:rsid w:val="00D34460"/>
    <w:rsid w:val="00D36B61"/>
    <w:rsid w:val="00D37195"/>
    <w:rsid w:val="00D42282"/>
    <w:rsid w:val="00D43868"/>
    <w:rsid w:val="00D525AF"/>
    <w:rsid w:val="00D60329"/>
    <w:rsid w:val="00D709D2"/>
    <w:rsid w:val="00D712F6"/>
    <w:rsid w:val="00D719E5"/>
    <w:rsid w:val="00D71FA9"/>
    <w:rsid w:val="00D93B7A"/>
    <w:rsid w:val="00DA5AC7"/>
    <w:rsid w:val="00DB1D6C"/>
    <w:rsid w:val="00DC1D3A"/>
    <w:rsid w:val="00DC33C0"/>
    <w:rsid w:val="00DC3F5F"/>
    <w:rsid w:val="00DD3DCD"/>
    <w:rsid w:val="00DD4486"/>
    <w:rsid w:val="00DE21C9"/>
    <w:rsid w:val="00DE2561"/>
    <w:rsid w:val="00DF0813"/>
    <w:rsid w:val="00DF78C4"/>
    <w:rsid w:val="00E0500B"/>
    <w:rsid w:val="00E063E6"/>
    <w:rsid w:val="00E2458B"/>
    <w:rsid w:val="00E27D46"/>
    <w:rsid w:val="00E32467"/>
    <w:rsid w:val="00E3383B"/>
    <w:rsid w:val="00E37FCA"/>
    <w:rsid w:val="00E438C1"/>
    <w:rsid w:val="00E54593"/>
    <w:rsid w:val="00E568A1"/>
    <w:rsid w:val="00E65D56"/>
    <w:rsid w:val="00E665AE"/>
    <w:rsid w:val="00E71EFB"/>
    <w:rsid w:val="00E74D91"/>
    <w:rsid w:val="00E83334"/>
    <w:rsid w:val="00E86D70"/>
    <w:rsid w:val="00E91F42"/>
    <w:rsid w:val="00EA6F30"/>
    <w:rsid w:val="00EB204C"/>
    <w:rsid w:val="00EB240F"/>
    <w:rsid w:val="00EB67AB"/>
    <w:rsid w:val="00EB75CE"/>
    <w:rsid w:val="00EC28E1"/>
    <w:rsid w:val="00EC2A88"/>
    <w:rsid w:val="00EC2ABF"/>
    <w:rsid w:val="00EC3A2D"/>
    <w:rsid w:val="00EC5281"/>
    <w:rsid w:val="00ED10BB"/>
    <w:rsid w:val="00ED3B04"/>
    <w:rsid w:val="00ED670B"/>
    <w:rsid w:val="00EE7825"/>
    <w:rsid w:val="00EF1C7E"/>
    <w:rsid w:val="00EF7B6F"/>
    <w:rsid w:val="00F00987"/>
    <w:rsid w:val="00F105D7"/>
    <w:rsid w:val="00F12B9C"/>
    <w:rsid w:val="00F14182"/>
    <w:rsid w:val="00F17AE1"/>
    <w:rsid w:val="00F2239F"/>
    <w:rsid w:val="00F3333E"/>
    <w:rsid w:val="00F36633"/>
    <w:rsid w:val="00F36DC0"/>
    <w:rsid w:val="00F37592"/>
    <w:rsid w:val="00F375DB"/>
    <w:rsid w:val="00F42E69"/>
    <w:rsid w:val="00F62EA6"/>
    <w:rsid w:val="00F6399E"/>
    <w:rsid w:val="00F63D0E"/>
    <w:rsid w:val="00F724CD"/>
    <w:rsid w:val="00F7471B"/>
    <w:rsid w:val="00F749A8"/>
    <w:rsid w:val="00F8168B"/>
    <w:rsid w:val="00F8450A"/>
    <w:rsid w:val="00F861D8"/>
    <w:rsid w:val="00F87941"/>
    <w:rsid w:val="00F90CF5"/>
    <w:rsid w:val="00FB012B"/>
    <w:rsid w:val="00FB560C"/>
    <w:rsid w:val="00FC597B"/>
    <w:rsid w:val="00FD0529"/>
    <w:rsid w:val="00FD4552"/>
    <w:rsid w:val="00FE15E8"/>
    <w:rsid w:val="00FE1A44"/>
    <w:rsid w:val="00FF68A1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251C5E"/>
  <w15:docId w15:val="{3E734625-884A-4984-9A57-682010AE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27BF"/>
    <w:rPr>
      <w:rFonts w:ascii="Calibri" w:hAnsi="Calibri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724CD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724CD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724CD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8874A9"/>
    <w:rPr>
      <w:rFonts w:ascii="Cambria" w:hAnsi="Cambria"/>
      <w:b/>
      <w:kern w:val="32"/>
      <w:sz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874A9"/>
    <w:rPr>
      <w:rFonts w:ascii="Cambria" w:hAnsi="Cambria"/>
      <w:b/>
      <w:i/>
      <w:sz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8874A9"/>
    <w:rPr>
      <w:rFonts w:ascii="Cambria" w:hAnsi="Cambria"/>
      <w:b/>
      <w:sz w:val="26"/>
      <w:lang w:eastAsia="en-US"/>
    </w:rPr>
  </w:style>
  <w:style w:type="paragraph" w:styleId="Kopfzeile">
    <w:name w:val="header"/>
    <w:basedOn w:val="Standard"/>
    <w:link w:val="KopfzeileZchn"/>
    <w:uiPriority w:val="99"/>
    <w:rsid w:val="00F724CD"/>
    <w:pPr>
      <w:tabs>
        <w:tab w:val="center" w:pos="4536"/>
        <w:tab w:val="right" w:pos="9072"/>
      </w:tabs>
      <w:jc w:val="both"/>
    </w:pPr>
    <w:rPr>
      <w:rFonts w:ascii="Arial" w:hAnsi="Arial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4A7D7C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rsid w:val="00F724CD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8874A9"/>
    <w:rPr>
      <w:rFonts w:ascii="Calibri" w:hAnsi="Calibri"/>
      <w:lang w:eastAsia="en-US"/>
    </w:rPr>
  </w:style>
  <w:style w:type="character" w:styleId="Hyperlink">
    <w:name w:val="Hyperlink"/>
    <w:basedOn w:val="Absatz-Standardschriftart"/>
    <w:uiPriority w:val="99"/>
    <w:rsid w:val="00F724CD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F724CD"/>
    <w:rPr>
      <w:rFonts w:ascii="Times New Roman" w:hAnsi="Times New Roman"/>
      <w:sz w:val="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874A9"/>
    <w:rPr>
      <w:sz w:val="2"/>
      <w:lang w:eastAsia="en-US"/>
    </w:rPr>
  </w:style>
  <w:style w:type="character" w:customStyle="1" w:styleId="ZchnZchn">
    <w:name w:val="Zchn Zchn"/>
    <w:uiPriority w:val="99"/>
    <w:rsid w:val="00F724CD"/>
    <w:rPr>
      <w:rFonts w:ascii="Arial" w:hAnsi="Arial"/>
      <w:sz w:val="24"/>
      <w:lang w:val="de-DE" w:eastAsia="de-DE"/>
    </w:rPr>
  </w:style>
  <w:style w:type="character" w:styleId="BesuchterLink">
    <w:name w:val="FollowedHyperlink"/>
    <w:basedOn w:val="Absatz-Standardschriftart"/>
    <w:uiPriority w:val="99"/>
    <w:rsid w:val="00F724CD"/>
    <w:rPr>
      <w:rFonts w:cs="Times New Roman"/>
      <w:color w:val="800080"/>
      <w:u w:val="single"/>
    </w:rPr>
  </w:style>
  <w:style w:type="paragraph" w:styleId="Textkrper">
    <w:name w:val="Body Text"/>
    <w:basedOn w:val="Standard"/>
    <w:link w:val="TextkrperZchn"/>
    <w:uiPriority w:val="99"/>
    <w:rsid w:val="00F724CD"/>
    <w:pPr>
      <w:jc w:val="both"/>
    </w:pPr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874A9"/>
    <w:rPr>
      <w:rFonts w:ascii="Calibri" w:hAnsi="Calibri"/>
      <w:lang w:eastAsia="en-US"/>
    </w:rPr>
  </w:style>
  <w:style w:type="paragraph" w:styleId="Textkrper2">
    <w:name w:val="Body Text 2"/>
    <w:basedOn w:val="Standard"/>
    <w:link w:val="Textkrper2Zchn"/>
    <w:uiPriority w:val="99"/>
    <w:rsid w:val="00F724CD"/>
    <w:pPr>
      <w:jc w:val="both"/>
    </w:pPr>
    <w:rPr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874A9"/>
    <w:rPr>
      <w:rFonts w:ascii="Calibri" w:hAnsi="Calibri"/>
      <w:lang w:eastAsia="en-US"/>
    </w:rPr>
  </w:style>
  <w:style w:type="paragraph" w:styleId="StandardWeb">
    <w:name w:val="Normal (Web)"/>
    <w:basedOn w:val="Standard"/>
    <w:uiPriority w:val="99"/>
    <w:rsid w:val="00CA1A2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99"/>
    <w:qFormat/>
    <w:rsid w:val="00CA1A24"/>
    <w:rPr>
      <w:rFonts w:cs="Times New Roman"/>
      <w:b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281A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C41A5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C41A52"/>
  </w:style>
  <w:style w:type="paragraph" w:customStyle="1" w:styleId="PressemeldungRiFneues-CD">
    <w:name w:val="Pressemeldung_RiF_neues-CD"/>
    <w:basedOn w:val="StandardWeb"/>
    <w:qFormat/>
    <w:rsid w:val="00662337"/>
    <w:pPr>
      <w:spacing w:line="360" w:lineRule="auto"/>
    </w:pPr>
    <w:rPr>
      <w:rFonts w:ascii="Barlow" w:hAnsi="Barl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8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1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2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rseeinflammen.de" TargetMode="External"/><Relationship Id="rId13" Type="http://schemas.openxmlformats.org/officeDocument/2006/relationships/hyperlink" Target="http://www.facebook.com/rurseeinflamm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rseeinflammen.de" TargetMode="External"/><Relationship Id="rId12" Type="http://schemas.openxmlformats.org/officeDocument/2006/relationships/hyperlink" Target="http://www.rurseeinflammen.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rseeinflammen.d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nfo@cafe-hen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rseeinflammen.de" TargetMode="External"/><Relationship Id="rId14" Type="http://schemas.openxmlformats.org/officeDocument/2006/relationships/hyperlink" Target="http://www.instagram.com/rurseeinflamm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SL\Dropbox\Dropbox\Rursee%20in%20Flammen\00%20Vorlagen%20&amp;%20Mitglieder\01%20Vorlagen\OV%20A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C:\00SL\Dropbox\Dropbox\Rursee in Flammen\00 Vorlagen &amp; Mitglieder\01 Vorlagen\OV AV.dot</Template>
  <TotalTime>0</TotalTime>
  <Pages>4</Pages>
  <Words>813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</vt:lpstr>
    </vt:vector>
  </TitlesOfParts>
  <Company>regio iT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</dc:title>
  <dc:creator>Sander Lutterbach</dc:creator>
  <cp:lastModifiedBy>Elena Hilger</cp:lastModifiedBy>
  <cp:revision>32</cp:revision>
  <cp:lastPrinted>2023-05-17T22:40:00Z</cp:lastPrinted>
  <dcterms:created xsi:type="dcterms:W3CDTF">2024-04-18T20:34:00Z</dcterms:created>
  <dcterms:modified xsi:type="dcterms:W3CDTF">2024-06-14T19:17:00Z</dcterms:modified>
</cp:coreProperties>
</file>